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CF" w:rsidRDefault="00E41FCF" w:rsidP="00E41FCF">
      <w:pPr>
        <w:pBdr>
          <w:top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E41FCF" w:rsidRDefault="00E41FCF" w:rsidP="00E41FCF">
      <w:pPr>
        <w:pBdr>
          <w:top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Vec: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Žiadosť o prechod nájmu bytu: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Žiadateľ: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Meno: ..........................................................................................................................................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 narodenia: ...........................................      číslo OP:     ...................................................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 trvalého pobytu: ...............................................................................................................   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Žiadam týmto v súlade s čl. 7 odst. 1  VZN Mesta Banská Štiavnica č. 5/2013 o súhlas mesta 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prechodu nájmu bytu č. ....................................................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Ul. .......................................................... č.p. .......................... v Banskej Štiavnici, na  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nového nájomcu meno: .............................................................., dátum nar.: ............................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trvale bytom : ..............................................................................................................................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ktorý(á) je : (uviesť príbuzenský pomer) ....................................................................................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Dôvod žiadosti o prevod nájmu bytu: .........................................................................................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predmetnom byte v spoločnej domácnosti k dnešnému dňu žijú tieto osoby: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Banskej Štiavnici, dňa: .........................................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............................................................... 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podpis žiadateľa 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  <w:t>(podpis musí byť úradne overený)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BB5EDC" w:rsidRDefault="00BB5EDC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Nový nájomca: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Podpísaný(á): ........................................................... týmto prehlasujem na svoju česť, že súhlasím s prechodom nájmu bytu na moju osobu, že nie som vlastníkom žiadneho iného bytu ani rodinného domu a že údaje uvedené v tejto žiadosti sú pravdivé! 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Banskej Štiavnici, dňa: .........................................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............................................................... </w:t>
      </w:r>
    </w:p>
    <w:p w:rsidR="00E41FCF" w:rsidRDefault="00E41FCF" w:rsidP="00E41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podpis  </w:t>
      </w:r>
    </w:p>
    <w:p w:rsidR="00472898" w:rsidRDefault="00E41FCF" w:rsidP="00E41FCF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(podpis musí byť úradne overený)</w:t>
      </w:r>
      <w:r>
        <w:rPr>
          <w:rFonts w:ascii="Arial" w:hAnsi="Arial" w:cs="Arial"/>
          <w:sz w:val="22"/>
          <w:szCs w:val="22"/>
        </w:rPr>
        <w:t xml:space="preserve"> </w:t>
      </w:r>
    </w:p>
    <w:p w:rsidR="00BB5EDC" w:rsidRDefault="00BB5EDC" w:rsidP="00E41FCF">
      <w:pPr>
        <w:ind w:left="4956" w:firstLine="708"/>
        <w:rPr>
          <w:rFonts w:ascii="Arial" w:hAnsi="Arial" w:cs="Arial"/>
          <w:sz w:val="22"/>
          <w:szCs w:val="22"/>
        </w:rPr>
      </w:pPr>
    </w:p>
    <w:p w:rsidR="00BB5EDC" w:rsidRDefault="00BB5EDC" w:rsidP="00E41FCF">
      <w:pPr>
        <w:ind w:left="4956" w:firstLine="708"/>
        <w:rPr>
          <w:rFonts w:ascii="Arial" w:hAnsi="Arial" w:cs="Arial"/>
          <w:sz w:val="22"/>
          <w:szCs w:val="22"/>
        </w:rPr>
      </w:pPr>
    </w:p>
    <w:p w:rsidR="00BB5EDC" w:rsidRDefault="00BB5EDC" w:rsidP="00E41FCF">
      <w:pPr>
        <w:ind w:left="4956" w:firstLine="708"/>
        <w:rPr>
          <w:rFonts w:ascii="Arial" w:hAnsi="Arial" w:cs="Arial"/>
          <w:sz w:val="22"/>
          <w:szCs w:val="22"/>
        </w:rPr>
      </w:pPr>
    </w:p>
    <w:p w:rsidR="00C33A4F" w:rsidRPr="00C33A4F" w:rsidRDefault="00C33A4F" w:rsidP="00C33A4F">
      <w:pPr>
        <w:rPr>
          <w:rFonts w:ascii="Arial" w:hAnsi="Arial" w:cs="Arial"/>
          <w:b/>
          <w:sz w:val="20"/>
          <w:szCs w:val="20"/>
        </w:rPr>
      </w:pPr>
      <w:r w:rsidRPr="00C33A4F">
        <w:rPr>
          <w:rFonts w:ascii="Arial" w:hAnsi="Arial" w:cs="Arial"/>
          <w:b/>
          <w:sz w:val="20"/>
          <w:szCs w:val="20"/>
        </w:rPr>
        <w:t>Informácie týkajúce sa spracúvania a ochrany osobných údajov sú uvedené na stránke mesta</w:t>
      </w:r>
    </w:p>
    <w:p w:rsidR="00BB5EDC" w:rsidRPr="00C33A4F" w:rsidRDefault="00C33A4F" w:rsidP="00C33A4F">
      <w:pPr>
        <w:pStyle w:val="Standard"/>
        <w:spacing w:line="360" w:lineRule="auto"/>
        <w:rPr>
          <w:rFonts w:ascii="Arial" w:hAnsi="Arial" w:cs="Arial"/>
          <w:i/>
          <w:iCs/>
          <w:sz w:val="20"/>
          <w:szCs w:val="20"/>
          <w:lang w:val="sk-SK"/>
        </w:rPr>
      </w:pPr>
      <w:hyperlink r:id="rId8" w:history="1">
        <w:r w:rsidRPr="00C33A4F">
          <w:rPr>
            <w:rStyle w:val="Hypertextovprepojenie"/>
            <w:rFonts w:ascii="Arial" w:hAnsi="Arial" w:cs="Arial"/>
            <w:i/>
            <w:iCs/>
            <w:sz w:val="20"/>
            <w:szCs w:val="20"/>
            <w:lang w:val="sk-SK"/>
          </w:rPr>
          <w:t>https://www.osobnyudaj.sk/informovanie/00320501/sk/zakladne-informacie</w:t>
        </w:r>
      </w:hyperlink>
    </w:p>
    <w:sectPr w:rsidR="00BB5EDC" w:rsidRPr="00C33A4F" w:rsidSect="00E41FC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851" w:bottom="426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53D" w:rsidRDefault="0005653D">
      <w:r>
        <w:separator/>
      </w:r>
    </w:p>
  </w:endnote>
  <w:endnote w:type="continuationSeparator" w:id="0">
    <w:p w:rsidR="0005653D" w:rsidRDefault="0005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D" w:rsidRDefault="005E4E0D" w:rsidP="002128B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E4E0D" w:rsidRDefault="005E4E0D" w:rsidP="005E4E0D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D" w:rsidRDefault="005E4E0D" w:rsidP="002128B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33A4F">
      <w:rPr>
        <w:rStyle w:val="slostrany"/>
        <w:noProof/>
      </w:rPr>
      <w:t>2</w:t>
    </w:r>
    <w:r>
      <w:rPr>
        <w:rStyle w:val="slostrany"/>
      </w:rPr>
      <w:fldChar w:fldCharType="end"/>
    </w:r>
  </w:p>
  <w:p w:rsidR="005E4E0D" w:rsidRDefault="005E4E0D" w:rsidP="005E4E0D">
    <w:pPr>
      <w:pStyle w:val="Pt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C6" w:rsidRDefault="0005653D" w:rsidP="000548C6">
    <w:pPr>
      <w:rPr>
        <w:rFonts w:ascii="Arial" w:hAnsi="Arial" w:cs="Arial"/>
        <w:b/>
        <w:color w:val="808080"/>
        <w:sz w:val="16"/>
        <w:szCs w:val="16"/>
      </w:rPr>
    </w:pPr>
    <w:r>
      <w:rPr>
        <w:noProof/>
      </w:rPr>
      <w:pict>
        <v:line id="Rovná spojnica 4" o:spid="_x0000_s2054" style="position:absolute;z-index:251660288;visibility:visible;mso-height-relative:margin" from="-.4pt,4.1pt" to="464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" strokecolor="#7f7f7f [1612]"/>
      </w:pict>
    </w:r>
  </w:p>
  <w:p w:rsidR="000548C6" w:rsidRDefault="005E63FA" w:rsidP="000548C6">
    <w:pPr>
      <w:rPr>
        <w:rFonts w:ascii="Arial" w:hAnsi="Arial" w:cs="Arial"/>
        <w:b/>
        <w:color w:val="808080"/>
        <w:sz w:val="16"/>
        <w:szCs w:val="16"/>
      </w:rPr>
    </w:pPr>
    <w:r>
      <w:rPr>
        <w:rFonts w:ascii="Arial" w:hAnsi="Arial" w:cs="Arial"/>
        <w:b/>
        <w:color w:val="808080"/>
        <w:sz w:val="16"/>
        <w:szCs w:val="16"/>
      </w:rPr>
      <w:t xml:space="preserve">Telefón           </w:t>
    </w:r>
    <w:r w:rsidR="000548C6">
      <w:rPr>
        <w:rFonts w:ascii="Arial" w:hAnsi="Arial" w:cs="Arial"/>
        <w:b/>
        <w:color w:val="808080"/>
        <w:sz w:val="16"/>
        <w:szCs w:val="16"/>
      </w:rPr>
      <w:t xml:space="preserve">          </w:t>
    </w:r>
    <w:r>
      <w:rPr>
        <w:rFonts w:ascii="Arial" w:hAnsi="Arial" w:cs="Arial"/>
        <w:b/>
        <w:color w:val="808080"/>
        <w:sz w:val="16"/>
        <w:szCs w:val="16"/>
      </w:rPr>
      <w:t xml:space="preserve">         F</w:t>
    </w:r>
    <w:r w:rsidR="0044023F" w:rsidRPr="005E63FA">
      <w:rPr>
        <w:rFonts w:ascii="Arial" w:hAnsi="Arial" w:cs="Arial"/>
        <w:b/>
        <w:color w:val="808080"/>
        <w:sz w:val="16"/>
        <w:szCs w:val="16"/>
      </w:rPr>
      <w:t>ax</w:t>
    </w:r>
    <w:r w:rsidR="000548C6">
      <w:rPr>
        <w:rFonts w:ascii="Arial" w:hAnsi="Arial" w:cs="Arial"/>
        <w:b/>
        <w:color w:val="808080"/>
        <w:sz w:val="16"/>
        <w:szCs w:val="16"/>
      </w:rPr>
      <w:t xml:space="preserve">                </w:t>
    </w:r>
    <w:r>
      <w:rPr>
        <w:rFonts w:ascii="Arial" w:hAnsi="Arial" w:cs="Arial"/>
        <w:b/>
        <w:color w:val="808080"/>
        <w:sz w:val="16"/>
        <w:szCs w:val="16"/>
      </w:rPr>
      <w:t xml:space="preserve">              IČO                   </w:t>
    </w:r>
    <w:r w:rsidR="000548C6">
      <w:rPr>
        <w:rFonts w:ascii="Arial" w:hAnsi="Arial" w:cs="Arial"/>
        <w:b/>
        <w:color w:val="808080"/>
        <w:sz w:val="16"/>
        <w:szCs w:val="16"/>
      </w:rPr>
      <w:t>B</w:t>
    </w:r>
    <w:r>
      <w:rPr>
        <w:rFonts w:ascii="Arial" w:hAnsi="Arial" w:cs="Arial"/>
        <w:b/>
        <w:color w:val="808080"/>
        <w:sz w:val="16"/>
        <w:szCs w:val="16"/>
      </w:rPr>
      <w:t>ankové spojenie          E-mail</w:t>
    </w:r>
  </w:p>
  <w:p w:rsidR="000548C6" w:rsidRDefault="005E63FA" w:rsidP="000548C6">
    <w:pPr>
      <w:rPr>
        <w:rFonts w:ascii="Arial" w:hAnsi="Arial" w:cs="Arial"/>
        <w:b/>
        <w:color w:val="808080"/>
        <w:sz w:val="16"/>
        <w:szCs w:val="16"/>
      </w:rPr>
    </w:pPr>
    <w:r w:rsidRPr="00EE0182">
      <w:rPr>
        <w:rFonts w:ascii="Arial" w:hAnsi="Arial" w:cs="Arial"/>
        <w:b/>
        <w:color w:val="808080"/>
        <w:sz w:val="16"/>
        <w:szCs w:val="16"/>
      </w:rPr>
      <w:t>+421 45 694 96 10</w:t>
    </w:r>
    <w:r>
      <w:rPr>
        <w:rFonts w:ascii="Arial" w:hAnsi="Arial" w:cs="Arial"/>
        <w:b/>
        <w:color w:val="808080"/>
        <w:sz w:val="16"/>
        <w:szCs w:val="16"/>
      </w:rPr>
      <w:t xml:space="preserve">            +421 694 96 20           320 501             </w:t>
    </w:r>
    <w:r w:rsidRPr="00EE0182">
      <w:rPr>
        <w:rFonts w:ascii="Arial" w:hAnsi="Arial" w:cs="Arial"/>
        <w:b/>
        <w:color w:val="808080"/>
        <w:sz w:val="16"/>
        <w:szCs w:val="16"/>
      </w:rPr>
      <w:t>14525422/0200</w:t>
    </w:r>
    <w:r>
      <w:rPr>
        <w:rFonts w:ascii="Arial" w:hAnsi="Arial" w:cs="Arial"/>
        <w:b/>
        <w:color w:val="808080"/>
        <w:sz w:val="16"/>
        <w:szCs w:val="16"/>
      </w:rPr>
      <w:t xml:space="preserve">                primator@banskastiavnica.sk</w:t>
    </w:r>
  </w:p>
  <w:p w:rsidR="005E63FA" w:rsidRDefault="005E63FA" w:rsidP="000548C6">
    <w:pPr>
      <w:rPr>
        <w:rFonts w:ascii="Arial" w:hAnsi="Arial" w:cs="Arial"/>
        <w:b/>
        <w:color w:val="808080"/>
        <w:sz w:val="16"/>
        <w:szCs w:val="16"/>
      </w:rPr>
    </w:pPr>
  </w:p>
  <w:p w:rsidR="005E63FA" w:rsidRPr="00EE0182" w:rsidRDefault="005E63FA" w:rsidP="000548C6">
    <w:pPr>
      <w:rPr>
        <w:rFonts w:ascii="Arial" w:hAnsi="Arial" w:cs="Arial"/>
        <w:b/>
        <w:color w:val="8080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53D" w:rsidRDefault="0005653D">
      <w:r>
        <w:separator/>
      </w:r>
    </w:p>
  </w:footnote>
  <w:footnote w:type="continuationSeparator" w:id="0">
    <w:p w:rsidR="0005653D" w:rsidRDefault="00056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FE" w:rsidRDefault="004266FE" w:rsidP="004266FE">
    <w:pPr>
      <w:pStyle w:val="Hlavika"/>
      <w:tabs>
        <w:tab w:val="clear" w:pos="9072"/>
        <w:tab w:val="right" w:pos="-1800"/>
      </w:tabs>
      <w:ind w:left="-1418" w:right="-13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FE" w:rsidRDefault="0005653D" w:rsidP="004266FE">
    <w:pPr>
      <w:pStyle w:val="Hlavika"/>
      <w:tabs>
        <w:tab w:val="clear" w:pos="9072"/>
        <w:tab w:val="right" w:pos="-1800"/>
      </w:tabs>
      <w:ind w:left="-1418" w:right="-137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4.55pt;margin-top:53.75pt;width:192.55pt;height:29.9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" filled="f" stroked="f">
          <v:textbox inset=",,0">
            <w:txbxContent>
              <w:p w:rsidR="0044023F" w:rsidRPr="005E63FA" w:rsidRDefault="0044023F" w:rsidP="00E70019">
                <w:pPr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</w:pPr>
                <w:r w:rsidRPr="005E63FA">
                  <w:rPr>
                    <w:rFonts w:ascii="Arial" w:hAnsi="Arial" w:cs="Arial"/>
                    <w:b/>
                    <w:color w:val="808080"/>
                    <w:sz w:val="20"/>
                    <w:szCs w:val="20"/>
                  </w:rPr>
                  <w:t>Mesto Banská Štiavnica</w:t>
                </w:r>
              </w:p>
              <w:p w:rsidR="0044023F" w:rsidRPr="005E63FA" w:rsidRDefault="0044023F" w:rsidP="00E70019">
                <w:pPr>
                  <w:rPr>
                    <w:rFonts w:ascii="Arial" w:hAnsi="Arial" w:cs="Arial"/>
                    <w:b/>
                    <w:color w:val="808080"/>
                    <w:sz w:val="16"/>
                    <w:szCs w:val="16"/>
                  </w:rPr>
                </w:pPr>
                <w:r w:rsidRPr="005E63FA">
                  <w:rPr>
                    <w:rFonts w:ascii="Arial" w:hAnsi="Arial" w:cs="Arial"/>
                    <w:b/>
                    <w:color w:val="808080"/>
                    <w:sz w:val="16"/>
                    <w:szCs w:val="16"/>
                  </w:rPr>
                  <w:t>Radničné námestie 1</w:t>
                </w:r>
                <w:r w:rsidR="005E63FA" w:rsidRPr="005E63FA">
                  <w:rPr>
                    <w:rFonts w:ascii="Arial" w:hAnsi="Arial" w:cs="Arial"/>
                    <w:b/>
                    <w:color w:val="808080"/>
                    <w:sz w:val="16"/>
                    <w:szCs w:val="16"/>
                  </w:rPr>
                  <w:t xml:space="preserve">, </w:t>
                </w:r>
                <w:r w:rsidRPr="005E63FA">
                  <w:rPr>
                    <w:rFonts w:ascii="Arial" w:hAnsi="Arial" w:cs="Arial"/>
                    <w:b/>
                    <w:color w:val="808080"/>
                    <w:sz w:val="16"/>
                    <w:szCs w:val="16"/>
                  </w:rPr>
                  <w:t xml:space="preserve">969 24 Banská Štiavnica </w:t>
                </w:r>
              </w:p>
              <w:p w:rsidR="000605FF" w:rsidRPr="005E4E0D" w:rsidRDefault="000605FF" w:rsidP="000605FF">
                <w:pPr>
                  <w:jc w:val="right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-6pt;margin-top:65.85pt;width:148.05pt;height:2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" filled="f" stroked="f">
          <v:textbox inset=",,0">
            <w:txbxContent>
              <w:p w:rsidR="00DF3B66" w:rsidRPr="00DF3B66" w:rsidRDefault="00DF3B66" w:rsidP="00DF3B66">
                <w:pPr>
                  <w:rPr>
                    <w:rFonts w:ascii="Arial" w:hAnsi="Arial" w:cs="Arial"/>
                    <w:b/>
                    <w:color w:val="808080"/>
                    <w:sz w:val="18"/>
                    <w:szCs w:val="18"/>
                  </w:rPr>
                </w:pPr>
                <w:r w:rsidRPr="00DF3B66">
                  <w:rPr>
                    <w:rFonts w:ascii="Arial" w:hAnsi="Arial" w:cs="Arial"/>
                    <w:b/>
                    <w:color w:val="808080"/>
                    <w:sz w:val="18"/>
                    <w:szCs w:val="18"/>
                  </w:rPr>
                  <w:t>Mesto svetového dedičstva</w:t>
                </w:r>
              </w:p>
              <w:p w:rsidR="00DF3B66" w:rsidRPr="005E4E0D" w:rsidRDefault="00DF3B66" w:rsidP="00DF3B66">
                <w:pPr>
                  <w:jc w:val="right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1079500</wp:posOffset>
          </wp:positionH>
          <wp:positionV relativeFrom="paragraph">
            <wp:posOffset>395605</wp:posOffset>
          </wp:positionV>
          <wp:extent cx="437515" cy="441960"/>
          <wp:effectExtent l="19050" t="0" r="635" b="0"/>
          <wp:wrapNone/>
          <wp:docPr id="3" name="Obrázok 13" descr="DECI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DECIERN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415290</wp:posOffset>
          </wp:positionH>
          <wp:positionV relativeFrom="paragraph">
            <wp:posOffset>426085</wp:posOffset>
          </wp:positionV>
          <wp:extent cx="548005" cy="385445"/>
          <wp:effectExtent l="19050" t="0" r="4445" b="0"/>
          <wp:wrapNone/>
          <wp:docPr id="4" name="Obrázok 14" descr="UNECI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4" descr="UNECIERNA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385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426085</wp:posOffset>
          </wp:positionV>
          <wp:extent cx="335915" cy="408940"/>
          <wp:effectExtent l="19050" t="0" r="6985" b="0"/>
          <wp:wrapNone/>
          <wp:docPr id="5" name="Obrázok 12" descr="ERBCIE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 descr="ERBCIE~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408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64025"/>
    <w:multiLevelType w:val="hybridMultilevel"/>
    <w:tmpl w:val="2A52E2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2F2D"/>
    <w:rsid w:val="000036AB"/>
    <w:rsid w:val="00017CF1"/>
    <w:rsid w:val="00027656"/>
    <w:rsid w:val="000302F6"/>
    <w:rsid w:val="000341DB"/>
    <w:rsid w:val="00052BBB"/>
    <w:rsid w:val="000548C6"/>
    <w:rsid w:val="0005653D"/>
    <w:rsid w:val="000605FF"/>
    <w:rsid w:val="00076090"/>
    <w:rsid w:val="00083845"/>
    <w:rsid w:val="00084A76"/>
    <w:rsid w:val="00125F82"/>
    <w:rsid w:val="00132049"/>
    <w:rsid w:val="00157F5C"/>
    <w:rsid w:val="001866EA"/>
    <w:rsid w:val="001B2C9D"/>
    <w:rsid w:val="001B46F5"/>
    <w:rsid w:val="001B6CD3"/>
    <w:rsid w:val="001D036E"/>
    <w:rsid w:val="001D5E97"/>
    <w:rsid w:val="001D6462"/>
    <w:rsid w:val="001F23F9"/>
    <w:rsid w:val="00201BF3"/>
    <w:rsid w:val="00201DA3"/>
    <w:rsid w:val="002128B6"/>
    <w:rsid w:val="00213C7E"/>
    <w:rsid w:val="00225F21"/>
    <w:rsid w:val="002917DB"/>
    <w:rsid w:val="002A1C3F"/>
    <w:rsid w:val="002A7E19"/>
    <w:rsid w:val="002B4D94"/>
    <w:rsid w:val="002B7E2C"/>
    <w:rsid w:val="002D0E9F"/>
    <w:rsid w:val="002D165C"/>
    <w:rsid w:val="002F3E47"/>
    <w:rsid w:val="00331331"/>
    <w:rsid w:val="00337678"/>
    <w:rsid w:val="00350013"/>
    <w:rsid w:val="00371A01"/>
    <w:rsid w:val="00374128"/>
    <w:rsid w:val="00392021"/>
    <w:rsid w:val="003A45E6"/>
    <w:rsid w:val="003B7401"/>
    <w:rsid w:val="003D41DD"/>
    <w:rsid w:val="0041267A"/>
    <w:rsid w:val="004129F8"/>
    <w:rsid w:val="00412E09"/>
    <w:rsid w:val="0041565A"/>
    <w:rsid w:val="0041696B"/>
    <w:rsid w:val="004266FE"/>
    <w:rsid w:val="004277FC"/>
    <w:rsid w:val="0043162E"/>
    <w:rsid w:val="004320DE"/>
    <w:rsid w:val="00435831"/>
    <w:rsid w:val="0044023F"/>
    <w:rsid w:val="00445789"/>
    <w:rsid w:val="00472898"/>
    <w:rsid w:val="00476683"/>
    <w:rsid w:val="004B76F2"/>
    <w:rsid w:val="004C2690"/>
    <w:rsid w:val="004C2CAE"/>
    <w:rsid w:val="00512860"/>
    <w:rsid w:val="00517898"/>
    <w:rsid w:val="00520F5A"/>
    <w:rsid w:val="00536DBF"/>
    <w:rsid w:val="00596B1F"/>
    <w:rsid w:val="0059710E"/>
    <w:rsid w:val="005A5EC8"/>
    <w:rsid w:val="005C44C8"/>
    <w:rsid w:val="005D2A3D"/>
    <w:rsid w:val="005D6989"/>
    <w:rsid w:val="005E4E0D"/>
    <w:rsid w:val="005E63FA"/>
    <w:rsid w:val="005F365E"/>
    <w:rsid w:val="006154E6"/>
    <w:rsid w:val="00634C95"/>
    <w:rsid w:val="006420C2"/>
    <w:rsid w:val="00653A09"/>
    <w:rsid w:val="00654DD3"/>
    <w:rsid w:val="00662B9C"/>
    <w:rsid w:val="006A3B7C"/>
    <w:rsid w:val="006B1ECB"/>
    <w:rsid w:val="006C4630"/>
    <w:rsid w:val="006E2B81"/>
    <w:rsid w:val="006E69F1"/>
    <w:rsid w:val="00701988"/>
    <w:rsid w:val="00712EA9"/>
    <w:rsid w:val="00713A60"/>
    <w:rsid w:val="00731A81"/>
    <w:rsid w:val="00734926"/>
    <w:rsid w:val="00736615"/>
    <w:rsid w:val="0074525B"/>
    <w:rsid w:val="00782EC4"/>
    <w:rsid w:val="00790D93"/>
    <w:rsid w:val="00796181"/>
    <w:rsid w:val="007A4493"/>
    <w:rsid w:val="007E161A"/>
    <w:rsid w:val="00854710"/>
    <w:rsid w:val="008577AD"/>
    <w:rsid w:val="00886699"/>
    <w:rsid w:val="00887C59"/>
    <w:rsid w:val="00887DB0"/>
    <w:rsid w:val="008944BC"/>
    <w:rsid w:val="008A4ECA"/>
    <w:rsid w:val="008C20F8"/>
    <w:rsid w:val="008C47E0"/>
    <w:rsid w:val="008E0A93"/>
    <w:rsid w:val="008E6506"/>
    <w:rsid w:val="008F37FF"/>
    <w:rsid w:val="008F602E"/>
    <w:rsid w:val="00921B27"/>
    <w:rsid w:val="00922F2D"/>
    <w:rsid w:val="00933973"/>
    <w:rsid w:val="00956AE9"/>
    <w:rsid w:val="00956AEA"/>
    <w:rsid w:val="0096658B"/>
    <w:rsid w:val="00971152"/>
    <w:rsid w:val="00985D8B"/>
    <w:rsid w:val="00993C54"/>
    <w:rsid w:val="009A3993"/>
    <w:rsid w:val="009C40EA"/>
    <w:rsid w:val="009C4A5A"/>
    <w:rsid w:val="009E7440"/>
    <w:rsid w:val="009F77C4"/>
    <w:rsid w:val="00A07BD3"/>
    <w:rsid w:val="00A31BFD"/>
    <w:rsid w:val="00A36DCD"/>
    <w:rsid w:val="00A37193"/>
    <w:rsid w:val="00AF6C6B"/>
    <w:rsid w:val="00B1021D"/>
    <w:rsid w:val="00B25BD8"/>
    <w:rsid w:val="00B272FE"/>
    <w:rsid w:val="00B46B9A"/>
    <w:rsid w:val="00BA2F58"/>
    <w:rsid w:val="00BB0919"/>
    <w:rsid w:val="00BB28E9"/>
    <w:rsid w:val="00BB4B2C"/>
    <w:rsid w:val="00BB5EDC"/>
    <w:rsid w:val="00BD4128"/>
    <w:rsid w:val="00BE3111"/>
    <w:rsid w:val="00C33A4F"/>
    <w:rsid w:val="00C4093D"/>
    <w:rsid w:val="00C45149"/>
    <w:rsid w:val="00C57FDE"/>
    <w:rsid w:val="00C63CC4"/>
    <w:rsid w:val="00C658E1"/>
    <w:rsid w:val="00C725DD"/>
    <w:rsid w:val="00C84D1F"/>
    <w:rsid w:val="00CA0FE7"/>
    <w:rsid w:val="00CA389A"/>
    <w:rsid w:val="00CA4F4A"/>
    <w:rsid w:val="00CC0C68"/>
    <w:rsid w:val="00CD1B82"/>
    <w:rsid w:val="00CF151B"/>
    <w:rsid w:val="00CF15FF"/>
    <w:rsid w:val="00CF739D"/>
    <w:rsid w:val="00D74D5F"/>
    <w:rsid w:val="00D80F30"/>
    <w:rsid w:val="00DB575F"/>
    <w:rsid w:val="00DB6C23"/>
    <w:rsid w:val="00DE19C8"/>
    <w:rsid w:val="00DE48B7"/>
    <w:rsid w:val="00DE7799"/>
    <w:rsid w:val="00DF3B66"/>
    <w:rsid w:val="00E11431"/>
    <w:rsid w:val="00E41FCF"/>
    <w:rsid w:val="00E64CB5"/>
    <w:rsid w:val="00E70019"/>
    <w:rsid w:val="00E971E4"/>
    <w:rsid w:val="00EE0182"/>
    <w:rsid w:val="00F02F6A"/>
    <w:rsid w:val="00F16943"/>
    <w:rsid w:val="00F43928"/>
    <w:rsid w:val="00F53B35"/>
    <w:rsid w:val="00F60D04"/>
    <w:rsid w:val="00F73D6A"/>
    <w:rsid w:val="00FD1C84"/>
    <w:rsid w:val="00FF331B"/>
    <w:rsid w:val="00FF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E744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266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266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426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uiPriority w:val="99"/>
    <w:rsid w:val="005E4E0D"/>
    <w:rPr>
      <w:rFonts w:cs="Times New Roman"/>
    </w:rPr>
  </w:style>
  <w:style w:type="character" w:styleId="Hypertextovprepojenie">
    <w:name w:val="Hyperlink"/>
    <w:basedOn w:val="Predvolenpsmoodseku"/>
    <w:uiPriority w:val="99"/>
    <w:rsid w:val="000548C6"/>
    <w:rPr>
      <w:rFonts w:cs="Times New Roman"/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4C2CAE"/>
    <w:rPr>
      <w:b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C2CAE"/>
    <w:rPr>
      <w:rFonts w:cs="Times New Roman"/>
      <w:b/>
      <w:sz w:val="24"/>
      <w:szCs w:val="24"/>
    </w:rPr>
  </w:style>
  <w:style w:type="paragraph" w:customStyle="1" w:styleId="Standard">
    <w:name w:val="Standard"/>
    <w:rsid w:val="00C33A4F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rsid w:val="00C33A4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2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obnyudaj.sk/informovanie/00320501/sk/zakladne-informaci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Grafika\Hlavickove%20papiere\&#352;abl&#243;ny%20dokumentov%20s%20nov&#253;m%20logom%20II\A_mesto_%20papier_cb%20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7C895-CA1B-46C7-84EE-FE066B5F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A_mesto_ papier_cb .dot</Template>
  <TotalTime>0</TotalTime>
  <Pages>1</Pages>
  <Words>446</Words>
  <Characters>2543</Characters>
  <Application>Microsoft Office Word</Application>
  <DocSecurity>0</DocSecurity>
  <Lines>21</Lines>
  <Paragraphs>5</Paragraphs>
  <ScaleCrop>false</ScaleCrop>
  <Company>MsÚ Banská Štiavnica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Siska</cp:lastModifiedBy>
  <cp:revision>2</cp:revision>
  <cp:lastPrinted>2019-01-24T12:54:00Z</cp:lastPrinted>
  <dcterms:created xsi:type="dcterms:W3CDTF">2024-07-31T11:14:00Z</dcterms:created>
  <dcterms:modified xsi:type="dcterms:W3CDTF">2024-07-31T11:14:00Z</dcterms:modified>
</cp:coreProperties>
</file>