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A7" w:rsidRDefault="003929A7" w:rsidP="000E4FE1">
      <w:pPr>
        <w:pBdr>
          <w:bottom w:val="single" w:sz="4" w:space="1" w:color="auto"/>
        </w:pBdr>
        <w:jc w:val="center"/>
        <w:rPr>
          <w:b/>
          <w:i/>
          <w:iCs/>
          <w:sz w:val="28"/>
          <w:u w:val="single"/>
        </w:rPr>
      </w:pPr>
    </w:p>
    <w:p w:rsidR="000E4FE1" w:rsidRDefault="000E4FE1" w:rsidP="003929A7">
      <w:pPr>
        <w:jc w:val="center"/>
        <w:rPr>
          <w:b/>
          <w:i/>
          <w:iCs/>
          <w:sz w:val="28"/>
          <w:u w:val="single"/>
        </w:rPr>
      </w:pPr>
    </w:p>
    <w:p w:rsidR="003929A7" w:rsidRDefault="003929A7" w:rsidP="003929A7">
      <w:pPr>
        <w:jc w:val="center"/>
        <w:rPr>
          <w:b/>
          <w:i/>
          <w:iCs/>
          <w:sz w:val="28"/>
          <w:u w:val="single"/>
        </w:rPr>
      </w:pPr>
      <w:r>
        <w:rPr>
          <w:b/>
          <w:i/>
          <w:iCs/>
          <w:sz w:val="28"/>
          <w:u w:val="single"/>
        </w:rPr>
        <w:t>Žiadosť o pridelenie bytu.</w:t>
      </w:r>
    </w:p>
    <w:p w:rsidR="003929A7" w:rsidRDefault="003929A7" w:rsidP="003929A7">
      <w:pPr>
        <w:jc w:val="center"/>
        <w:rPr>
          <w:b/>
          <w:i/>
          <w:iCs/>
          <w:sz w:val="28"/>
          <w:u w:val="single"/>
        </w:rPr>
      </w:pPr>
    </w:p>
    <w:p w:rsidR="003929A7" w:rsidRDefault="003929A7" w:rsidP="003929A7">
      <w:pPr>
        <w:spacing w:line="360" w:lineRule="auto"/>
        <w:ind w:right="-648"/>
      </w:pPr>
      <w:r>
        <w:t xml:space="preserve">1. Meno žiadateľa: ...................................................................     rodená(ý): .......................................                                     </w:t>
      </w:r>
    </w:p>
    <w:p w:rsidR="003929A7" w:rsidRDefault="003929A7" w:rsidP="003929A7">
      <w:pPr>
        <w:spacing w:line="360" w:lineRule="auto"/>
      </w:pPr>
      <w:r>
        <w:t xml:space="preserve">    dátum narodenia:  ......................................................               št. príslušnosť: ................................                                                             </w:t>
      </w:r>
    </w:p>
    <w:p w:rsidR="003929A7" w:rsidRDefault="003929A7" w:rsidP="003929A7">
      <w:pPr>
        <w:spacing w:line="360" w:lineRule="auto"/>
      </w:pPr>
      <w:r>
        <w:t xml:space="preserve">    trvalé bydlisko: ........................................................................</w:t>
      </w:r>
      <w:r w:rsidR="000E4FE1">
        <w:t>....</w:t>
      </w:r>
      <w:r>
        <w:t xml:space="preserve">.....................................................            </w:t>
      </w:r>
    </w:p>
    <w:p w:rsidR="003929A7" w:rsidRDefault="003929A7" w:rsidP="003929A7">
      <w:pPr>
        <w:spacing w:line="360" w:lineRule="auto"/>
      </w:pPr>
      <w:r>
        <w:t xml:space="preserve">    zamestnanie:  ........................................................................    rod. stav:  ........................................</w:t>
      </w:r>
    </w:p>
    <w:p w:rsidR="003929A7" w:rsidRDefault="003929A7" w:rsidP="003929A7">
      <w:pPr>
        <w:spacing w:line="360" w:lineRule="auto"/>
      </w:pPr>
    </w:p>
    <w:p w:rsidR="003929A7" w:rsidRDefault="003929A7" w:rsidP="003929A7">
      <w:r>
        <w:t>2. Manžel(ka) žiadateľa: .........................................................     rodená(ý): .......................................</w:t>
      </w:r>
    </w:p>
    <w:p w:rsidR="003929A7" w:rsidRDefault="003929A7" w:rsidP="003929A7">
      <w:pPr>
        <w:rPr>
          <w:i/>
          <w:sz w:val="20"/>
          <w:szCs w:val="20"/>
        </w:rPr>
      </w:pPr>
      <w:r>
        <w:t xml:space="preserve">    </w:t>
      </w:r>
      <w:bookmarkStart w:id="0" w:name="_Hlk516668067"/>
      <w:r w:rsidRPr="000B4826">
        <w:rPr>
          <w:i/>
          <w:sz w:val="20"/>
          <w:szCs w:val="20"/>
        </w:rPr>
        <w:t>(druh, partner a</w:t>
      </w:r>
      <w:r>
        <w:rPr>
          <w:i/>
          <w:sz w:val="20"/>
          <w:szCs w:val="20"/>
        </w:rPr>
        <w:t> </w:t>
      </w:r>
      <w:r w:rsidRPr="000B4826">
        <w:rPr>
          <w:i/>
          <w:sz w:val="20"/>
          <w:szCs w:val="20"/>
        </w:rPr>
        <w:t>pod</w:t>
      </w:r>
      <w:r>
        <w:rPr>
          <w:i/>
          <w:sz w:val="20"/>
          <w:szCs w:val="20"/>
        </w:rPr>
        <w:t>.,</w:t>
      </w:r>
      <w:r w:rsidRPr="000B4826">
        <w:rPr>
          <w:i/>
          <w:sz w:val="20"/>
          <w:szCs w:val="20"/>
        </w:rPr>
        <w:t xml:space="preserve"> bývajúci v spoločnej domácnosti)</w:t>
      </w:r>
      <w:bookmarkEnd w:id="0"/>
    </w:p>
    <w:p w:rsidR="000E4FE1" w:rsidRPr="000B4826" w:rsidRDefault="000E4FE1" w:rsidP="003929A7">
      <w:pPr>
        <w:rPr>
          <w:i/>
          <w:sz w:val="20"/>
          <w:szCs w:val="20"/>
        </w:rPr>
      </w:pPr>
    </w:p>
    <w:p w:rsidR="003929A7" w:rsidRDefault="003929A7" w:rsidP="003929A7">
      <w:pPr>
        <w:spacing w:line="360" w:lineRule="auto"/>
      </w:pPr>
      <w:r>
        <w:t xml:space="preserve">    dátum narodenia:  ......................................................               št. príslušnosť: ................................                                                             </w:t>
      </w:r>
    </w:p>
    <w:p w:rsidR="003929A7" w:rsidRDefault="003929A7" w:rsidP="003929A7">
      <w:pPr>
        <w:spacing w:line="360" w:lineRule="auto"/>
      </w:pPr>
      <w:r>
        <w:t xml:space="preserve">    trvalé bydlisko:.........................................................................</w:t>
      </w:r>
      <w:r w:rsidR="000E4FE1">
        <w:t>....</w:t>
      </w:r>
      <w:r>
        <w:t xml:space="preserve">.....................................................            </w:t>
      </w:r>
    </w:p>
    <w:p w:rsidR="003929A7" w:rsidRDefault="003929A7" w:rsidP="003929A7">
      <w:pPr>
        <w:spacing w:line="360" w:lineRule="auto"/>
      </w:pPr>
      <w:r>
        <w:t xml:space="preserve">    zamestnanie:  ........................................................................    rod. stav:  ........................................</w:t>
      </w:r>
    </w:p>
    <w:p w:rsidR="003929A7" w:rsidRDefault="003929A7" w:rsidP="003929A7">
      <w:pPr>
        <w:spacing w:line="360" w:lineRule="auto"/>
      </w:pPr>
      <w:r>
        <w:t>3. Deti alebo iní členovia spoločnej domácnosti: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2371"/>
        <w:gridCol w:w="3276"/>
      </w:tblGrid>
      <w:tr w:rsidR="003929A7" w:rsidTr="00B22E2D">
        <w:tc>
          <w:tcPr>
            <w:tcW w:w="3544" w:type="dxa"/>
          </w:tcPr>
          <w:p w:rsidR="003929A7" w:rsidRDefault="003929A7" w:rsidP="00B22E2D">
            <w:pPr>
              <w:spacing w:line="360" w:lineRule="auto"/>
            </w:pPr>
            <w:r>
              <w:t xml:space="preserve">             meno:                                                 </w:t>
            </w:r>
          </w:p>
        </w:tc>
        <w:tc>
          <w:tcPr>
            <w:tcW w:w="2371" w:type="dxa"/>
          </w:tcPr>
          <w:p w:rsidR="003929A7" w:rsidRDefault="003929A7" w:rsidP="00B22E2D">
            <w:pPr>
              <w:spacing w:line="360" w:lineRule="auto"/>
            </w:pPr>
            <w:r>
              <w:t xml:space="preserve">      dátum narodenia:             </w:t>
            </w:r>
          </w:p>
        </w:tc>
        <w:tc>
          <w:tcPr>
            <w:tcW w:w="3276" w:type="dxa"/>
          </w:tcPr>
          <w:p w:rsidR="003929A7" w:rsidRDefault="003929A7" w:rsidP="00B22E2D">
            <w:pPr>
              <w:spacing w:line="360" w:lineRule="auto"/>
            </w:pPr>
            <w:r>
              <w:t xml:space="preserve">   škola ( zamestnanie):</w:t>
            </w:r>
          </w:p>
        </w:tc>
      </w:tr>
      <w:tr w:rsidR="003929A7" w:rsidTr="00B22E2D">
        <w:tc>
          <w:tcPr>
            <w:tcW w:w="3544" w:type="dxa"/>
          </w:tcPr>
          <w:p w:rsidR="003929A7" w:rsidRDefault="003929A7" w:rsidP="00B22E2D">
            <w:pPr>
              <w:spacing w:line="360" w:lineRule="auto"/>
            </w:pPr>
            <w:r>
              <w:t>1.</w:t>
            </w:r>
          </w:p>
        </w:tc>
        <w:tc>
          <w:tcPr>
            <w:tcW w:w="2371" w:type="dxa"/>
          </w:tcPr>
          <w:p w:rsidR="003929A7" w:rsidRDefault="003929A7" w:rsidP="00B22E2D">
            <w:pPr>
              <w:spacing w:line="360" w:lineRule="auto"/>
            </w:pPr>
          </w:p>
        </w:tc>
        <w:tc>
          <w:tcPr>
            <w:tcW w:w="3276" w:type="dxa"/>
          </w:tcPr>
          <w:p w:rsidR="003929A7" w:rsidRDefault="003929A7" w:rsidP="00B22E2D">
            <w:pPr>
              <w:spacing w:line="360" w:lineRule="auto"/>
            </w:pPr>
          </w:p>
        </w:tc>
      </w:tr>
      <w:tr w:rsidR="003929A7" w:rsidTr="00B22E2D">
        <w:tc>
          <w:tcPr>
            <w:tcW w:w="3544" w:type="dxa"/>
          </w:tcPr>
          <w:p w:rsidR="003929A7" w:rsidRDefault="003929A7" w:rsidP="00B22E2D">
            <w:pPr>
              <w:spacing w:line="360" w:lineRule="auto"/>
            </w:pPr>
            <w:r>
              <w:t>2.</w:t>
            </w:r>
          </w:p>
        </w:tc>
        <w:tc>
          <w:tcPr>
            <w:tcW w:w="2371" w:type="dxa"/>
          </w:tcPr>
          <w:p w:rsidR="003929A7" w:rsidRDefault="003929A7" w:rsidP="00B22E2D">
            <w:pPr>
              <w:spacing w:line="360" w:lineRule="auto"/>
            </w:pPr>
          </w:p>
        </w:tc>
        <w:tc>
          <w:tcPr>
            <w:tcW w:w="3276" w:type="dxa"/>
          </w:tcPr>
          <w:p w:rsidR="003929A7" w:rsidRDefault="003929A7" w:rsidP="00B22E2D">
            <w:pPr>
              <w:spacing w:line="360" w:lineRule="auto"/>
            </w:pPr>
          </w:p>
        </w:tc>
      </w:tr>
      <w:tr w:rsidR="003929A7" w:rsidTr="00B22E2D">
        <w:tc>
          <w:tcPr>
            <w:tcW w:w="3544" w:type="dxa"/>
          </w:tcPr>
          <w:p w:rsidR="003929A7" w:rsidRDefault="003929A7" w:rsidP="00B22E2D">
            <w:pPr>
              <w:spacing w:line="360" w:lineRule="auto"/>
            </w:pPr>
            <w:r>
              <w:t>3.</w:t>
            </w:r>
          </w:p>
        </w:tc>
        <w:tc>
          <w:tcPr>
            <w:tcW w:w="2371" w:type="dxa"/>
          </w:tcPr>
          <w:p w:rsidR="003929A7" w:rsidRDefault="003929A7" w:rsidP="00B22E2D">
            <w:pPr>
              <w:spacing w:line="360" w:lineRule="auto"/>
            </w:pPr>
          </w:p>
        </w:tc>
        <w:tc>
          <w:tcPr>
            <w:tcW w:w="3276" w:type="dxa"/>
          </w:tcPr>
          <w:p w:rsidR="003929A7" w:rsidRDefault="003929A7" w:rsidP="00B22E2D">
            <w:pPr>
              <w:spacing w:line="360" w:lineRule="auto"/>
            </w:pPr>
          </w:p>
        </w:tc>
      </w:tr>
      <w:tr w:rsidR="003929A7" w:rsidTr="00B22E2D">
        <w:tc>
          <w:tcPr>
            <w:tcW w:w="3544" w:type="dxa"/>
          </w:tcPr>
          <w:p w:rsidR="003929A7" w:rsidRDefault="003929A7" w:rsidP="00B22E2D">
            <w:pPr>
              <w:spacing w:line="360" w:lineRule="auto"/>
            </w:pPr>
            <w:r>
              <w:t>4.</w:t>
            </w:r>
          </w:p>
        </w:tc>
        <w:tc>
          <w:tcPr>
            <w:tcW w:w="2371" w:type="dxa"/>
          </w:tcPr>
          <w:p w:rsidR="003929A7" w:rsidRDefault="003929A7" w:rsidP="00B22E2D">
            <w:pPr>
              <w:spacing w:line="360" w:lineRule="auto"/>
            </w:pPr>
          </w:p>
        </w:tc>
        <w:tc>
          <w:tcPr>
            <w:tcW w:w="3276" w:type="dxa"/>
          </w:tcPr>
          <w:p w:rsidR="003929A7" w:rsidRDefault="003929A7" w:rsidP="00B22E2D">
            <w:pPr>
              <w:spacing w:line="360" w:lineRule="auto"/>
            </w:pPr>
          </w:p>
        </w:tc>
      </w:tr>
      <w:tr w:rsidR="003929A7" w:rsidTr="00B22E2D">
        <w:tc>
          <w:tcPr>
            <w:tcW w:w="3544" w:type="dxa"/>
          </w:tcPr>
          <w:p w:rsidR="003929A7" w:rsidRDefault="003929A7" w:rsidP="00B22E2D">
            <w:pPr>
              <w:spacing w:line="360" w:lineRule="auto"/>
            </w:pPr>
            <w:r>
              <w:t>5.</w:t>
            </w:r>
          </w:p>
        </w:tc>
        <w:tc>
          <w:tcPr>
            <w:tcW w:w="2371" w:type="dxa"/>
          </w:tcPr>
          <w:p w:rsidR="003929A7" w:rsidRDefault="003929A7" w:rsidP="00B22E2D">
            <w:pPr>
              <w:spacing w:line="360" w:lineRule="auto"/>
            </w:pPr>
          </w:p>
        </w:tc>
        <w:tc>
          <w:tcPr>
            <w:tcW w:w="3276" w:type="dxa"/>
          </w:tcPr>
          <w:p w:rsidR="003929A7" w:rsidRDefault="003929A7" w:rsidP="00B22E2D">
            <w:pPr>
              <w:spacing w:line="360" w:lineRule="auto"/>
            </w:pPr>
          </w:p>
        </w:tc>
      </w:tr>
    </w:tbl>
    <w:p w:rsidR="003929A7" w:rsidRDefault="003929A7" w:rsidP="003929A7">
      <w:pPr>
        <w:spacing w:line="360" w:lineRule="auto"/>
        <w:rPr>
          <w:b/>
          <w:u w:val="single"/>
        </w:rPr>
      </w:pPr>
    </w:p>
    <w:p w:rsidR="003929A7" w:rsidRDefault="003929A7" w:rsidP="003929A7">
      <w:pPr>
        <w:spacing w:line="360" w:lineRule="auto"/>
        <w:rPr>
          <w:u w:val="single"/>
        </w:rPr>
      </w:pPr>
      <w:r>
        <w:rPr>
          <w:b/>
          <w:u w:val="single"/>
        </w:rPr>
        <w:t>Údaje o príjme rodiny v €:</w:t>
      </w:r>
    </w:p>
    <w:p w:rsidR="003929A7" w:rsidRDefault="003929A7" w:rsidP="003929A7">
      <w:pPr>
        <w:spacing w:line="360" w:lineRule="auto"/>
      </w:pPr>
      <w:r>
        <w:t>Priemerný mesačný príjem žiadateľa:....................................................................................................</w:t>
      </w:r>
    </w:p>
    <w:p w:rsidR="003929A7" w:rsidRDefault="003929A7" w:rsidP="003929A7">
      <w:pPr>
        <w:spacing w:line="360" w:lineRule="auto"/>
      </w:pPr>
      <w:r>
        <w:t>Priemerný mesačný príjem manžela(ky):...............................................................................................</w:t>
      </w:r>
    </w:p>
    <w:p w:rsidR="003929A7" w:rsidRDefault="003929A7" w:rsidP="003929A7">
      <w:pPr>
        <w:spacing w:line="360" w:lineRule="auto"/>
      </w:pPr>
      <w:r>
        <w:t>Rodinné prídavky :  ...............................................................................................................................</w:t>
      </w:r>
    </w:p>
    <w:p w:rsidR="003929A7" w:rsidRDefault="003929A7" w:rsidP="003929A7">
      <w:pPr>
        <w:spacing w:line="360" w:lineRule="auto"/>
      </w:pPr>
      <w:r>
        <w:t>Rodičovský príspevok :..........................................................................................................................</w:t>
      </w:r>
    </w:p>
    <w:p w:rsidR="003929A7" w:rsidRDefault="003929A7" w:rsidP="003929A7">
      <w:pPr>
        <w:spacing w:line="360" w:lineRule="auto"/>
      </w:pPr>
      <w:r>
        <w:t>Sociálne dávky, podpora v nezamestnanosti*  ......................................................................................</w:t>
      </w:r>
    </w:p>
    <w:p w:rsidR="003929A7" w:rsidRDefault="003929A7" w:rsidP="003929A7">
      <w:pPr>
        <w:spacing w:line="360" w:lineRule="auto"/>
      </w:pPr>
      <w:r>
        <w:t>Starobný dôchodok: ...............................................................................................................................</w:t>
      </w:r>
    </w:p>
    <w:p w:rsidR="003929A7" w:rsidRDefault="003929A7" w:rsidP="003929A7">
      <w:pPr>
        <w:spacing w:line="360" w:lineRule="auto"/>
      </w:pPr>
      <w:r>
        <w:t xml:space="preserve">Invalidný dôchodok </w:t>
      </w:r>
      <w:r w:rsidR="000E4FE1">
        <w:t>...........................</w:t>
      </w:r>
      <w:r>
        <w:t xml:space="preserve">....................................................................................................              </w:t>
      </w:r>
    </w:p>
    <w:p w:rsidR="003929A7" w:rsidRDefault="003929A7" w:rsidP="003929A7">
      <w:pPr>
        <w:spacing w:line="360" w:lineRule="auto"/>
      </w:pPr>
      <w:r>
        <w:t xml:space="preserve">Iný príjem: </w:t>
      </w:r>
      <w:r w:rsidRPr="000B4826">
        <w:rPr>
          <w:i/>
          <w:sz w:val="20"/>
          <w:szCs w:val="20"/>
        </w:rPr>
        <w:t>(aj príjem ostatných členov spol. domácnosti)</w:t>
      </w:r>
      <w:r>
        <w:t xml:space="preserve"> ...............................................................................</w:t>
      </w:r>
    </w:p>
    <w:p w:rsidR="003929A7" w:rsidRDefault="003929A7" w:rsidP="003929A7">
      <w:pPr>
        <w:spacing w:line="360" w:lineRule="auto"/>
      </w:pPr>
      <w:r>
        <w:t xml:space="preserve">                   .............................................................................................................................................</w:t>
      </w:r>
    </w:p>
    <w:p w:rsidR="003929A7" w:rsidRDefault="003929A7" w:rsidP="003929A7">
      <w:pPr>
        <w:spacing w:line="360" w:lineRule="auto"/>
        <w:rPr>
          <w:b/>
          <w:u w:val="single"/>
        </w:rPr>
      </w:pPr>
      <w:r>
        <w:rPr>
          <w:b/>
          <w:u w:val="single"/>
        </w:rPr>
        <w:t>Údaje o terajšom bydlisku: (uviesť či bývate v nájme, u rodičov a pod.)</w:t>
      </w:r>
    </w:p>
    <w:p w:rsidR="003929A7" w:rsidRDefault="003929A7" w:rsidP="003929A7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3929A7" w:rsidRPr="001C7B75" w:rsidRDefault="001C7B75" w:rsidP="001C7B75">
      <w:pPr>
        <w:spacing w:line="360" w:lineRule="auto"/>
        <w:rPr>
          <w:sz w:val="22"/>
          <w:szCs w:val="22"/>
        </w:rPr>
      </w:pPr>
      <w:r w:rsidRPr="001C7B75">
        <w:rPr>
          <w:b/>
          <w:sz w:val="22"/>
          <w:szCs w:val="22"/>
          <w:u w:val="single"/>
        </w:rPr>
        <w:t>Poštová adresa, (kde Vám bude doručovaná pošta) ak nie je rovnaká ako adresa trvalého pobytu</w:t>
      </w:r>
      <w:r w:rsidRPr="001C7B75">
        <w:rPr>
          <w:sz w:val="22"/>
          <w:szCs w:val="22"/>
        </w:rPr>
        <w:t xml:space="preserve"> </w:t>
      </w:r>
      <w:r w:rsidR="003929A7" w:rsidRPr="001C7B75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</w:p>
    <w:p w:rsidR="003929A7" w:rsidRDefault="003929A7" w:rsidP="003929A7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Údaje o majetkových pomeroch žiadateľa a príslušníkov spol. domácnosti:</w:t>
      </w:r>
    </w:p>
    <w:p w:rsidR="003929A7" w:rsidRDefault="003929A7" w:rsidP="003929A7">
      <w:pPr>
        <w:spacing w:line="360" w:lineRule="auto"/>
        <w:jc w:val="both"/>
      </w:pPr>
      <w:r>
        <w:t xml:space="preserve">(uviesť či ste Vy, alebo iný člen Vašej domácnosti vlastníkom nehnuteľnosti - rod. dom, </w:t>
      </w:r>
      <w:r w:rsidR="000E4FE1">
        <w:t xml:space="preserve">byt, </w:t>
      </w:r>
      <w:r>
        <w:t xml:space="preserve"> pozemok a pod.)</w:t>
      </w:r>
    </w:p>
    <w:p w:rsidR="003929A7" w:rsidRDefault="003929A7" w:rsidP="003929A7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3929A7" w:rsidRDefault="003929A7" w:rsidP="003929A7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3929A7" w:rsidRDefault="003929A7" w:rsidP="003929A7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Dôvod prečo žiadate o pridelenie  bytu:</w:t>
      </w:r>
    </w:p>
    <w:p w:rsidR="00A35422" w:rsidRDefault="003929A7" w:rsidP="003929A7">
      <w:pPr>
        <w:pStyle w:val="Zkladntext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00A92">
        <w:t xml:space="preserve"> </w:t>
      </w:r>
      <w:r w:rsidR="00A35422">
        <w:t xml:space="preserve">Žiadam o </w:t>
      </w:r>
      <w:r>
        <w:t>.................</w:t>
      </w:r>
      <w:r w:rsidR="00A35422">
        <w:t>izbový byt</w:t>
      </w:r>
      <w:r>
        <w:t>.</w:t>
      </w:r>
      <w:r w:rsidR="00A35422">
        <w:t xml:space="preserve"> </w:t>
      </w:r>
      <w:r w:rsidR="00A35422" w:rsidRPr="00A35422">
        <w:rPr>
          <w:sz w:val="20"/>
        </w:rPr>
        <w:t>( Uveďte veľkosť – počet izieb bytu)</w:t>
      </w:r>
    </w:p>
    <w:p w:rsidR="003929A7" w:rsidRPr="00246B0B" w:rsidRDefault="003929A7" w:rsidP="003929A7">
      <w:pPr>
        <w:pStyle w:val="Zkladntext"/>
        <w:jc w:val="left"/>
      </w:pPr>
      <w:r>
        <w:t>Uveďte prosíme telefónne číslo,</w:t>
      </w:r>
      <w:r w:rsidR="000E4FE1">
        <w:t xml:space="preserve"> </w:t>
      </w:r>
      <w:r>
        <w:t>(e-mail) kde Vás podľa potreby môžeme kontaktovať: ................................................................................................................................................................</w:t>
      </w:r>
    </w:p>
    <w:p w:rsidR="009612C4" w:rsidRDefault="009612C4" w:rsidP="009612C4">
      <w:pPr>
        <w:spacing w:line="360" w:lineRule="auto"/>
        <w:jc w:val="both"/>
        <w:rPr>
          <w:b/>
        </w:rPr>
      </w:pPr>
      <w:r>
        <w:rPr>
          <w:b/>
        </w:rPr>
        <w:t>Prehlasujem na svoju česť, že všetky údaje uvedené v žiadosti sú pravdivé, čo potvrdzujem vlastnoručným podpisom.</w:t>
      </w:r>
    </w:p>
    <w:p w:rsidR="009612C4" w:rsidRDefault="009612C4" w:rsidP="009612C4">
      <w:pPr>
        <w:tabs>
          <w:tab w:val="center" w:pos="7655"/>
        </w:tabs>
        <w:spacing w:line="360" w:lineRule="auto"/>
        <w:rPr>
          <w:b/>
        </w:rPr>
      </w:pPr>
    </w:p>
    <w:p w:rsidR="009612C4" w:rsidRDefault="009612C4" w:rsidP="009612C4">
      <w:pPr>
        <w:tabs>
          <w:tab w:val="center" w:pos="7655"/>
        </w:tabs>
        <w:spacing w:line="360" w:lineRule="auto"/>
        <w:rPr>
          <w:b/>
        </w:rPr>
      </w:pPr>
      <w:r>
        <w:rPr>
          <w:b/>
        </w:rPr>
        <w:t>v Banskej Štiavnici, dňa: ..................................</w:t>
      </w:r>
      <w:r>
        <w:rPr>
          <w:b/>
        </w:rPr>
        <w:tab/>
        <w:t>..........................................</w:t>
      </w:r>
    </w:p>
    <w:p w:rsidR="009612C4" w:rsidRPr="00900A92" w:rsidRDefault="009612C4" w:rsidP="009612C4">
      <w:pPr>
        <w:tabs>
          <w:tab w:val="center" w:pos="7655"/>
        </w:tabs>
        <w:spacing w:line="360" w:lineRule="auto"/>
        <w:ind w:firstLine="708"/>
        <w:jc w:val="both"/>
        <w:rPr>
          <w:sz w:val="20"/>
        </w:rPr>
      </w:pPr>
      <w:r>
        <w:rPr>
          <w:sz w:val="20"/>
        </w:rPr>
        <w:tab/>
        <w:t>podpis žiadateľa</w:t>
      </w:r>
    </w:p>
    <w:p w:rsidR="009612C4" w:rsidRDefault="009612C4" w:rsidP="009612C4">
      <w:pPr>
        <w:pStyle w:val="Default"/>
        <w:rPr>
          <w:b/>
          <w:bCs/>
          <w:sz w:val="23"/>
          <w:szCs w:val="23"/>
        </w:rPr>
      </w:pPr>
    </w:p>
    <w:p w:rsidR="009612C4" w:rsidRDefault="009612C4" w:rsidP="009612C4">
      <w:pPr>
        <w:pStyle w:val="Default"/>
        <w:rPr>
          <w:b/>
          <w:bCs/>
          <w:sz w:val="23"/>
          <w:szCs w:val="23"/>
        </w:rPr>
      </w:pPr>
    </w:p>
    <w:p w:rsidR="009612C4" w:rsidRDefault="009612C4" w:rsidP="009612C4">
      <w:pPr>
        <w:pStyle w:val="Default"/>
        <w:rPr>
          <w:b/>
          <w:bCs/>
          <w:sz w:val="23"/>
          <w:szCs w:val="23"/>
        </w:rPr>
      </w:pPr>
    </w:p>
    <w:p w:rsidR="009612C4" w:rsidRDefault="009612C4" w:rsidP="009612C4">
      <w:pPr>
        <w:pStyle w:val="Default"/>
        <w:rPr>
          <w:b/>
          <w:bCs/>
          <w:sz w:val="23"/>
          <w:szCs w:val="23"/>
        </w:rPr>
      </w:pPr>
    </w:p>
    <w:p w:rsidR="009612C4" w:rsidRDefault="009612C4" w:rsidP="009612C4">
      <w:pPr>
        <w:pStyle w:val="Default"/>
        <w:rPr>
          <w:b/>
          <w:bCs/>
          <w:sz w:val="23"/>
          <w:szCs w:val="23"/>
        </w:rPr>
      </w:pPr>
    </w:p>
    <w:p w:rsidR="009612C4" w:rsidRDefault="009612C4" w:rsidP="009612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Informácie týkajúce sa spracúvania a ochrany osobných údajov sú uvedené na stránke mesta </w:t>
      </w:r>
    </w:p>
    <w:p w:rsidR="009612C4" w:rsidRDefault="009612C4" w:rsidP="009612C4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https://www.osobnyudaj.sk/informovanie/00320501/sk/zakladne-informacie </w:t>
      </w:r>
    </w:p>
    <w:p w:rsidR="009612C4" w:rsidRDefault="009612C4" w:rsidP="009612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–––––––––––––––––––––––––––––––––––––––––––––––––––––––––––––––––––––––––– </w:t>
      </w:r>
    </w:p>
    <w:p w:rsidR="009612C4" w:rsidRDefault="009612C4" w:rsidP="009612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* Tlačivo vyplňte úplne a čitateľne, nehodiace sa údaje a prázdne riadky prečiarknite!!! </w:t>
      </w:r>
    </w:p>
    <w:p w:rsidR="00711BFC" w:rsidRPr="00FA698A" w:rsidRDefault="009612C4" w:rsidP="00FA698A">
      <w:pPr>
        <w:spacing w:line="360" w:lineRule="auto"/>
        <w:jc w:val="both"/>
        <w:rPr>
          <w:b/>
        </w:rPr>
      </w:pPr>
      <w:r>
        <w:rPr>
          <w:sz w:val="23"/>
          <w:szCs w:val="23"/>
        </w:rPr>
        <w:t xml:space="preserve">======================================================================= </w:t>
      </w:r>
    </w:p>
    <w:p w:rsidR="00711BFC" w:rsidRDefault="00711BFC" w:rsidP="009605DD">
      <w:pPr>
        <w:rPr>
          <w:sz w:val="20"/>
          <w:szCs w:val="20"/>
        </w:rPr>
      </w:pPr>
      <w:r>
        <w:rPr>
          <w:sz w:val="20"/>
          <w:szCs w:val="20"/>
        </w:rPr>
        <w:t>K žiadosti o pridelenie bytu je nevyhnutné doložiť:</w:t>
      </w:r>
    </w:p>
    <w:p w:rsidR="002859F6" w:rsidRDefault="002859F6" w:rsidP="009605DD">
      <w:pPr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711BFC">
        <w:rPr>
          <w:sz w:val="20"/>
          <w:szCs w:val="20"/>
        </w:rPr>
        <w:t xml:space="preserve">Čestné vyhlásenie k žiadosti o pridelenie bytu, </w:t>
      </w:r>
    </w:p>
    <w:p w:rsidR="00FA698A" w:rsidRDefault="003D54E5" w:rsidP="00FA698A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2859F6">
        <w:rPr>
          <w:sz w:val="20"/>
          <w:szCs w:val="20"/>
        </w:rPr>
        <w:t>)</w:t>
      </w:r>
      <w:r w:rsidR="00EB17AE">
        <w:rPr>
          <w:sz w:val="20"/>
          <w:szCs w:val="20"/>
        </w:rPr>
        <w:t xml:space="preserve"> </w:t>
      </w:r>
      <w:r w:rsidR="002859F6">
        <w:rPr>
          <w:sz w:val="20"/>
          <w:szCs w:val="20"/>
        </w:rPr>
        <w:t>P</w:t>
      </w:r>
      <w:r w:rsidR="00711BFC">
        <w:rPr>
          <w:sz w:val="20"/>
          <w:szCs w:val="20"/>
        </w:rPr>
        <w:t>otvrdenie o príjme za posudzované obdobie potvrdené zamestnávateľom</w:t>
      </w:r>
      <w:r w:rsidR="002859F6">
        <w:rPr>
          <w:sz w:val="20"/>
          <w:szCs w:val="20"/>
        </w:rPr>
        <w:t>,</w:t>
      </w:r>
      <w:r w:rsidR="00FA698A">
        <w:rPr>
          <w:sz w:val="20"/>
          <w:szCs w:val="20"/>
        </w:rPr>
        <w:t xml:space="preserve"> príp. iný doklad potvrdený zamestnávateľom o výške priemerného čistého mesačného príjmu za posudzované obdobie</w:t>
      </w:r>
    </w:p>
    <w:p w:rsidR="002859F6" w:rsidRDefault="002859F6" w:rsidP="009605DD">
      <w:pPr>
        <w:rPr>
          <w:sz w:val="20"/>
          <w:szCs w:val="20"/>
        </w:rPr>
      </w:pPr>
      <w:r>
        <w:rPr>
          <w:sz w:val="20"/>
          <w:szCs w:val="20"/>
        </w:rPr>
        <w:t xml:space="preserve">príp. </w:t>
      </w:r>
    </w:p>
    <w:p w:rsidR="002859F6" w:rsidRDefault="002859F6" w:rsidP="002859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potvrdenie k žiadosti pre pridelenie nájomného bytu v Meste Banská Štiavnica pri podaní daňového priznania typ A Výpis daňového priznania (FO typ: A) za posudzované obdobie potvrdené príslušným daňovým úradom, </w:t>
      </w:r>
    </w:p>
    <w:p w:rsidR="002859F6" w:rsidRDefault="002859F6" w:rsidP="002859F6">
      <w:pPr>
        <w:jc w:val="both"/>
        <w:rPr>
          <w:sz w:val="20"/>
          <w:szCs w:val="20"/>
        </w:rPr>
      </w:pPr>
      <w:r>
        <w:rPr>
          <w:sz w:val="20"/>
          <w:szCs w:val="20"/>
        </w:rPr>
        <w:t>alebo pri podaní daňového priznania typ B Výpis z daňového priznania (FO typ: B) za posudzované obdobie potvrdené príslušným daňovým úradom</w:t>
      </w:r>
      <w:r w:rsidR="00FA698A">
        <w:rPr>
          <w:sz w:val="20"/>
          <w:szCs w:val="20"/>
        </w:rPr>
        <w:t>,</w:t>
      </w:r>
    </w:p>
    <w:p w:rsidR="002859F6" w:rsidRDefault="00FA698A" w:rsidP="00FA69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Týmto spôsobom je nutné vydokladovať príjmy všetkých členov spoločnej domácnosti napr.: rozhodnutie sociálnej poisťovne o výške invalidného, príp. starobného dôchodku za posudzované obdobie, </w:t>
      </w:r>
      <w:r w:rsidR="004F0184">
        <w:rPr>
          <w:sz w:val="20"/>
          <w:szCs w:val="20"/>
        </w:rPr>
        <w:t xml:space="preserve">potvrdenie o poberaní dávky v hmotnej núdzi, </w:t>
      </w:r>
      <w:r>
        <w:rPr>
          <w:sz w:val="20"/>
          <w:szCs w:val="20"/>
        </w:rPr>
        <w:t>potvrdenie o poberaní prídavku na dieťa</w:t>
      </w:r>
      <w:r w:rsidR="004F0184">
        <w:rPr>
          <w:sz w:val="20"/>
          <w:szCs w:val="20"/>
        </w:rPr>
        <w:t>, potvrdenie o poberaní rodičovského príspevku,</w:t>
      </w:r>
      <w:r w:rsidR="003E6C40">
        <w:rPr>
          <w:sz w:val="20"/>
          <w:szCs w:val="20"/>
        </w:rPr>
        <w:t xml:space="preserve"> </w:t>
      </w:r>
      <w:r w:rsidR="004F0184">
        <w:rPr>
          <w:sz w:val="20"/>
          <w:szCs w:val="20"/>
        </w:rPr>
        <w:t>kópiu rozsudku súdu o výške výživného a iné relevantné doklady</w:t>
      </w:r>
      <w:r w:rsidR="003E6C4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FA698A" w:rsidRDefault="00FA698A" w:rsidP="00FA698A">
      <w:pPr>
        <w:jc w:val="both"/>
        <w:rPr>
          <w:sz w:val="20"/>
          <w:szCs w:val="20"/>
        </w:rPr>
      </w:pPr>
    </w:p>
    <w:p w:rsidR="009612C4" w:rsidRPr="005217CA" w:rsidRDefault="005217CA" w:rsidP="00FA698A">
      <w:pPr>
        <w:jc w:val="both"/>
        <w:rPr>
          <w:bCs/>
          <w:sz w:val="20"/>
          <w:szCs w:val="20"/>
        </w:rPr>
      </w:pPr>
      <w:r w:rsidRPr="005217CA">
        <w:rPr>
          <w:sz w:val="20"/>
          <w:szCs w:val="20"/>
        </w:rPr>
        <w:t>Na preukáz</w:t>
      </w:r>
      <w:r>
        <w:rPr>
          <w:sz w:val="20"/>
          <w:szCs w:val="20"/>
        </w:rPr>
        <w:t>a</w:t>
      </w:r>
      <w:r w:rsidRPr="005217CA">
        <w:rPr>
          <w:sz w:val="20"/>
          <w:szCs w:val="20"/>
        </w:rPr>
        <w:t xml:space="preserve">nie ďalších relevantných skutoční rozhodujúcich pre objektívne posúdenie Vašej žiadosti, </w:t>
      </w:r>
      <w:r w:rsidR="00434EBC">
        <w:rPr>
          <w:sz w:val="20"/>
          <w:szCs w:val="20"/>
        </w:rPr>
        <w:t xml:space="preserve">môžete </w:t>
      </w:r>
      <w:r w:rsidR="003E6C40">
        <w:rPr>
          <w:sz w:val="20"/>
          <w:szCs w:val="20"/>
        </w:rPr>
        <w:t>predlož</w:t>
      </w:r>
      <w:r w:rsidR="00434EBC">
        <w:rPr>
          <w:sz w:val="20"/>
          <w:szCs w:val="20"/>
        </w:rPr>
        <w:t>iť</w:t>
      </w:r>
      <w:r w:rsidRPr="005217CA">
        <w:rPr>
          <w:sz w:val="20"/>
          <w:szCs w:val="20"/>
        </w:rPr>
        <w:t xml:space="preserve"> ako prílohu</w:t>
      </w:r>
      <w:r w:rsidR="003E6C40">
        <w:rPr>
          <w:sz w:val="20"/>
          <w:szCs w:val="20"/>
        </w:rPr>
        <w:t xml:space="preserve"> k</w:t>
      </w:r>
      <w:r w:rsidRPr="005217CA">
        <w:rPr>
          <w:sz w:val="20"/>
          <w:szCs w:val="20"/>
        </w:rPr>
        <w:t xml:space="preserve"> žiadosti o pridelenie nájomného bytu </w:t>
      </w:r>
      <w:r w:rsidR="004A009A">
        <w:rPr>
          <w:sz w:val="20"/>
          <w:szCs w:val="20"/>
        </w:rPr>
        <w:t>doklady preukazujúce Vami uvádzané skutočnosti v žiadosti o pridelenie bytu.</w:t>
      </w:r>
    </w:p>
    <w:sectPr w:rsidR="009612C4" w:rsidRPr="005217CA" w:rsidSect="000E4FE1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851" w:bottom="993" w:left="1418" w:header="0" w:footer="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F1E" w:rsidRDefault="00100F1E">
      <w:r>
        <w:separator/>
      </w:r>
    </w:p>
  </w:endnote>
  <w:endnote w:type="continuationSeparator" w:id="0">
    <w:p w:rsidR="00100F1E" w:rsidRDefault="0010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D" w:rsidRDefault="005E4E0D" w:rsidP="002128B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E4E0D" w:rsidRDefault="005E4E0D" w:rsidP="005E4E0D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D" w:rsidRDefault="005E4E0D" w:rsidP="002128B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A1E71">
      <w:rPr>
        <w:rStyle w:val="slostrany"/>
        <w:noProof/>
      </w:rPr>
      <w:t>2</w:t>
    </w:r>
    <w:r>
      <w:rPr>
        <w:rStyle w:val="slostrany"/>
      </w:rPr>
      <w:fldChar w:fldCharType="end"/>
    </w:r>
  </w:p>
  <w:p w:rsidR="005E4E0D" w:rsidRDefault="005E4E0D" w:rsidP="005E4E0D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F1E" w:rsidRDefault="00100F1E">
      <w:r>
        <w:separator/>
      </w:r>
    </w:p>
  </w:footnote>
  <w:footnote w:type="continuationSeparator" w:id="0">
    <w:p w:rsidR="00100F1E" w:rsidRDefault="00100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FE" w:rsidRDefault="004266FE" w:rsidP="004266FE">
    <w:pPr>
      <w:pStyle w:val="Hlavika"/>
      <w:tabs>
        <w:tab w:val="clear" w:pos="9072"/>
        <w:tab w:val="right" w:pos="-1800"/>
      </w:tabs>
      <w:ind w:left="-1418" w:right="-13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FE" w:rsidRDefault="00100F1E" w:rsidP="000E4FE1">
    <w:pPr>
      <w:pStyle w:val="Hlavika"/>
      <w:tabs>
        <w:tab w:val="clear" w:pos="9072"/>
        <w:tab w:val="right" w:pos="-1800"/>
      </w:tabs>
      <w:ind w:right="-137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55pt;margin-top:53.75pt;width:192.55pt;height:2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" filled="f" stroked="f">
          <v:textbox style="mso-next-textbox:#_x0000_s2049" inset=",,0">
            <w:txbxContent>
              <w:p w:rsidR="0044023F" w:rsidRPr="005E63FA" w:rsidRDefault="0044023F" w:rsidP="00E70019">
                <w:pPr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</w:pPr>
                <w:r w:rsidRPr="005E63FA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Mesto Banská Štiavnica</w:t>
                </w:r>
              </w:p>
              <w:p w:rsidR="0044023F" w:rsidRPr="005E63FA" w:rsidRDefault="0044023F" w:rsidP="00E70019">
                <w:pPr>
                  <w:rPr>
                    <w:rFonts w:ascii="Arial" w:hAnsi="Arial" w:cs="Arial"/>
                    <w:b/>
                    <w:color w:val="808080"/>
                    <w:sz w:val="16"/>
                    <w:szCs w:val="16"/>
                  </w:rPr>
                </w:pPr>
                <w:r w:rsidRPr="005E63FA">
                  <w:rPr>
                    <w:rFonts w:ascii="Arial" w:hAnsi="Arial" w:cs="Arial"/>
                    <w:b/>
                    <w:color w:val="808080"/>
                    <w:sz w:val="16"/>
                    <w:szCs w:val="16"/>
                  </w:rPr>
                  <w:t>Radničné námestie 1</w:t>
                </w:r>
                <w:r w:rsidR="005E63FA" w:rsidRPr="005E63FA">
                  <w:rPr>
                    <w:rFonts w:ascii="Arial" w:hAnsi="Arial" w:cs="Arial"/>
                    <w:b/>
                    <w:color w:val="808080"/>
                    <w:sz w:val="16"/>
                    <w:szCs w:val="16"/>
                  </w:rPr>
                  <w:t xml:space="preserve">, </w:t>
                </w:r>
                <w:r w:rsidRPr="005E63FA">
                  <w:rPr>
                    <w:rFonts w:ascii="Arial" w:hAnsi="Arial" w:cs="Arial"/>
                    <w:b/>
                    <w:color w:val="808080"/>
                    <w:sz w:val="16"/>
                    <w:szCs w:val="16"/>
                  </w:rPr>
                  <w:t xml:space="preserve">969 24 Banská Štiavnica </w:t>
                </w:r>
              </w:p>
              <w:p w:rsidR="000605FF" w:rsidRPr="005E4E0D" w:rsidRDefault="000605FF" w:rsidP="000605FF">
                <w:pPr>
                  <w:jc w:val="right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6pt;margin-top:65.85pt;width:148.05pt;height:2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" filled="f" stroked="f">
          <v:textbox style="mso-next-textbox:#_x0000_s2050" inset=",,0">
            <w:txbxContent>
              <w:p w:rsidR="00DF3B66" w:rsidRPr="00DF3B66" w:rsidRDefault="00DF3B66" w:rsidP="00DF3B66">
                <w:pPr>
                  <w:rPr>
                    <w:rFonts w:ascii="Arial" w:hAnsi="Arial" w:cs="Arial"/>
                    <w:b/>
                    <w:color w:val="808080"/>
                    <w:sz w:val="18"/>
                    <w:szCs w:val="18"/>
                  </w:rPr>
                </w:pPr>
                <w:r w:rsidRPr="00DF3B66">
                  <w:rPr>
                    <w:rFonts w:ascii="Arial" w:hAnsi="Arial" w:cs="Arial"/>
                    <w:b/>
                    <w:color w:val="808080"/>
                    <w:sz w:val="18"/>
                    <w:szCs w:val="18"/>
                  </w:rPr>
                  <w:t>Mesto svetového dedičstva</w:t>
                </w:r>
              </w:p>
              <w:p w:rsidR="00DF3B66" w:rsidRPr="005E4E0D" w:rsidRDefault="00DF3B66" w:rsidP="00DF3B66">
                <w:pPr>
                  <w:jc w:val="right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12319" distL="120396" distR="123190" simplePos="0" relativeHeight="251662336" behindDoc="1" locked="0" layoutInCell="1" allowOverlap="1">
          <wp:simplePos x="0" y="0"/>
          <wp:positionH relativeFrom="column">
            <wp:posOffset>1079500</wp:posOffset>
          </wp:positionH>
          <wp:positionV relativeFrom="paragraph">
            <wp:posOffset>395605</wp:posOffset>
          </wp:positionV>
          <wp:extent cx="437388" cy="442087"/>
          <wp:effectExtent l="19050" t="0" r="762" b="0"/>
          <wp:wrapNone/>
          <wp:docPr id="3" name="Obrázok 13" descr="DECIER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13" descr="DECIERNA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" cy="442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7493" distL="120396" distR="117856" simplePos="0" relativeHeight="251663360" behindDoc="1" locked="0" layoutInCell="1" allowOverlap="1">
          <wp:simplePos x="0" y="0"/>
          <wp:positionH relativeFrom="column">
            <wp:posOffset>415290</wp:posOffset>
          </wp:positionH>
          <wp:positionV relativeFrom="paragraph">
            <wp:posOffset>426085</wp:posOffset>
          </wp:positionV>
          <wp:extent cx="548005" cy="385445"/>
          <wp:effectExtent l="19050" t="0" r="4445" b="0"/>
          <wp:wrapNone/>
          <wp:docPr id="4" name="Obrázok 14" descr="UNECIER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4" descr="UNECIERNA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7112" distL="120396" distR="114935" simplePos="0" relativeHeight="251661312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426085</wp:posOffset>
          </wp:positionV>
          <wp:extent cx="335915" cy="408813"/>
          <wp:effectExtent l="19050" t="0" r="6985" b="0"/>
          <wp:wrapNone/>
          <wp:docPr id="5" name="Obrázok 12" descr="ERBCIE~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12" descr="ERBCIE~1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408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2F2D"/>
    <w:rsid w:val="000036AB"/>
    <w:rsid w:val="00017CF1"/>
    <w:rsid w:val="00027656"/>
    <w:rsid w:val="000302F6"/>
    <w:rsid w:val="00052BBB"/>
    <w:rsid w:val="000548C6"/>
    <w:rsid w:val="000605FF"/>
    <w:rsid w:val="00066D23"/>
    <w:rsid w:val="00083845"/>
    <w:rsid w:val="00084081"/>
    <w:rsid w:val="00084541"/>
    <w:rsid w:val="00084A76"/>
    <w:rsid w:val="000B4826"/>
    <w:rsid w:val="000E4FE1"/>
    <w:rsid w:val="000F2745"/>
    <w:rsid w:val="00100F1E"/>
    <w:rsid w:val="00125F82"/>
    <w:rsid w:val="001B2C9D"/>
    <w:rsid w:val="001B46F5"/>
    <w:rsid w:val="001C7B75"/>
    <w:rsid w:val="001D6462"/>
    <w:rsid w:val="001F23F9"/>
    <w:rsid w:val="001F67A2"/>
    <w:rsid w:val="00201BF3"/>
    <w:rsid w:val="00201DA3"/>
    <w:rsid w:val="002128B6"/>
    <w:rsid w:val="00213C7E"/>
    <w:rsid w:val="00246B0B"/>
    <w:rsid w:val="002859F6"/>
    <w:rsid w:val="002A1C3F"/>
    <w:rsid w:val="002A7B0D"/>
    <w:rsid w:val="002B4D94"/>
    <w:rsid w:val="002B7E2C"/>
    <w:rsid w:val="002D0E9F"/>
    <w:rsid w:val="002D165C"/>
    <w:rsid w:val="002F3E47"/>
    <w:rsid w:val="00310149"/>
    <w:rsid w:val="0031762E"/>
    <w:rsid w:val="00331331"/>
    <w:rsid w:val="00337678"/>
    <w:rsid w:val="00350013"/>
    <w:rsid w:val="003663B4"/>
    <w:rsid w:val="00371A01"/>
    <w:rsid w:val="00392021"/>
    <w:rsid w:val="003929A7"/>
    <w:rsid w:val="003B7401"/>
    <w:rsid w:val="003D41DD"/>
    <w:rsid w:val="003D54E5"/>
    <w:rsid w:val="003E6C40"/>
    <w:rsid w:val="004129F8"/>
    <w:rsid w:val="0041565A"/>
    <w:rsid w:val="0041696B"/>
    <w:rsid w:val="004266FE"/>
    <w:rsid w:val="004320DE"/>
    <w:rsid w:val="00434EBC"/>
    <w:rsid w:val="00435831"/>
    <w:rsid w:val="0044023F"/>
    <w:rsid w:val="00476683"/>
    <w:rsid w:val="00481434"/>
    <w:rsid w:val="00496614"/>
    <w:rsid w:val="004A009A"/>
    <w:rsid w:val="004D4AB6"/>
    <w:rsid w:val="004F0184"/>
    <w:rsid w:val="00512860"/>
    <w:rsid w:val="00517898"/>
    <w:rsid w:val="005217CA"/>
    <w:rsid w:val="00536DBF"/>
    <w:rsid w:val="005839BC"/>
    <w:rsid w:val="00596B1F"/>
    <w:rsid w:val="0059710E"/>
    <w:rsid w:val="005A5EC8"/>
    <w:rsid w:val="005C44C8"/>
    <w:rsid w:val="005D6989"/>
    <w:rsid w:val="005E4E0D"/>
    <w:rsid w:val="005E63FA"/>
    <w:rsid w:val="005F365E"/>
    <w:rsid w:val="00600C9B"/>
    <w:rsid w:val="006154E6"/>
    <w:rsid w:val="00653A09"/>
    <w:rsid w:val="00654DD3"/>
    <w:rsid w:val="00662B9C"/>
    <w:rsid w:val="0067504D"/>
    <w:rsid w:val="00684FAA"/>
    <w:rsid w:val="006A3B7C"/>
    <w:rsid w:val="006B1ECB"/>
    <w:rsid w:val="006B4215"/>
    <w:rsid w:val="006C4630"/>
    <w:rsid w:val="006E2B81"/>
    <w:rsid w:val="00701988"/>
    <w:rsid w:val="00711BFC"/>
    <w:rsid w:val="00712EA9"/>
    <w:rsid w:val="00734926"/>
    <w:rsid w:val="00742DE5"/>
    <w:rsid w:val="007775CF"/>
    <w:rsid w:val="00790D93"/>
    <w:rsid w:val="007941CD"/>
    <w:rsid w:val="007A4493"/>
    <w:rsid w:val="008065CE"/>
    <w:rsid w:val="00813ABE"/>
    <w:rsid w:val="00820A28"/>
    <w:rsid w:val="008533DC"/>
    <w:rsid w:val="00854710"/>
    <w:rsid w:val="00874E13"/>
    <w:rsid w:val="00886699"/>
    <w:rsid w:val="00887DB0"/>
    <w:rsid w:val="008944BC"/>
    <w:rsid w:val="008A4ECA"/>
    <w:rsid w:val="008C20F8"/>
    <w:rsid w:val="008C47E0"/>
    <w:rsid w:val="008E0A93"/>
    <w:rsid w:val="008E6506"/>
    <w:rsid w:val="008F37FF"/>
    <w:rsid w:val="008F602E"/>
    <w:rsid w:val="00900A92"/>
    <w:rsid w:val="009051D6"/>
    <w:rsid w:val="00921B27"/>
    <w:rsid w:val="00922F2D"/>
    <w:rsid w:val="00933973"/>
    <w:rsid w:val="009375D4"/>
    <w:rsid w:val="009605DD"/>
    <w:rsid w:val="009612C4"/>
    <w:rsid w:val="00985D8B"/>
    <w:rsid w:val="00993C54"/>
    <w:rsid w:val="009A3993"/>
    <w:rsid w:val="009B4192"/>
    <w:rsid w:val="009C40EA"/>
    <w:rsid w:val="009C4A5A"/>
    <w:rsid w:val="009E7440"/>
    <w:rsid w:val="009F77C4"/>
    <w:rsid w:val="00A07BD3"/>
    <w:rsid w:val="00A16AAA"/>
    <w:rsid w:val="00A31BFD"/>
    <w:rsid w:val="00A35422"/>
    <w:rsid w:val="00A36DCD"/>
    <w:rsid w:val="00A37193"/>
    <w:rsid w:val="00AC0F9D"/>
    <w:rsid w:val="00AD0D85"/>
    <w:rsid w:val="00AF6C6B"/>
    <w:rsid w:val="00B1021D"/>
    <w:rsid w:val="00B22E2D"/>
    <w:rsid w:val="00B25BD8"/>
    <w:rsid w:val="00B45DB7"/>
    <w:rsid w:val="00B46B9A"/>
    <w:rsid w:val="00B718D0"/>
    <w:rsid w:val="00BA2F58"/>
    <w:rsid w:val="00BB0919"/>
    <w:rsid w:val="00BB4B2C"/>
    <w:rsid w:val="00BD4128"/>
    <w:rsid w:val="00BE3111"/>
    <w:rsid w:val="00C4093D"/>
    <w:rsid w:val="00C63CC4"/>
    <w:rsid w:val="00C725DD"/>
    <w:rsid w:val="00CA0FE7"/>
    <w:rsid w:val="00CA1E71"/>
    <w:rsid w:val="00CA389A"/>
    <w:rsid w:val="00CA4F4A"/>
    <w:rsid w:val="00CD1B82"/>
    <w:rsid w:val="00CF151B"/>
    <w:rsid w:val="00CF739D"/>
    <w:rsid w:val="00D012B3"/>
    <w:rsid w:val="00D05D70"/>
    <w:rsid w:val="00D11C8A"/>
    <w:rsid w:val="00D74D5F"/>
    <w:rsid w:val="00DA3450"/>
    <w:rsid w:val="00DB3D69"/>
    <w:rsid w:val="00DB575F"/>
    <w:rsid w:val="00DB6C23"/>
    <w:rsid w:val="00DC338B"/>
    <w:rsid w:val="00DE19C8"/>
    <w:rsid w:val="00DE48B7"/>
    <w:rsid w:val="00DE7799"/>
    <w:rsid w:val="00DF3B66"/>
    <w:rsid w:val="00E11431"/>
    <w:rsid w:val="00E3034A"/>
    <w:rsid w:val="00E35C46"/>
    <w:rsid w:val="00E41F0D"/>
    <w:rsid w:val="00E70019"/>
    <w:rsid w:val="00E971E4"/>
    <w:rsid w:val="00EB17AE"/>
    <w:rsid w:val="00EE0182"/>
    <w:rsid w:val="00F02F6A"/>
    <w:rsid w:val="00F16943"/>
    <w:rsid w:val="00F43928"/>
    <w:rsid w:val="00F53B35"/>
    <w:rsid w:val="00F60D04"/>
    <w:rsid w:val="00F73D6A"/>
    <w:rsid w:val="00FA698A"/>
    <w:rsid w:val="00FD1C84"/>
    <w:rsid w:val="00FE2D16"/>
    <w:rsid w:val="00FF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E744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266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266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426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uiPriority w:val="99"/>
    <w:rsid w:val="005E4E0D"/>
    <w:rPr>
      <w:rFonts w:cs="Times New Roman"/>
    </w:rPr>
  </w:style>
  <w:style w:type="character" w:styleId="Hypertextovprepojenie">
    <w:name w:val="Hyperlink"/>
    <w:basedOn w:val="Predvolenpsmoodseku"/>
    <w:uiPriority w:val="99"/>
    <w:rsid w:val="000548C6"/>
    <w:rPr>
      <w:rFonts w:cs="Times New Roman"/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rsid w:val="003929A7"/>
    <w:pPr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929A7"/>
    <w:rPr>
      <w:rFonts w:cs="Times New Roman"/>
      <w:sz w:val="24"/>
    </w:rPr>
  </w:style>
  <w:style w:type="paragraph" w:customStyle="1" w:styleId="Default">
    <w:name w:val="Default"/>
    <w:rsid w:val="009612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Grafika\Hlavickove%20papiere\&#352;abl&#243;ny%20dokumentov%20s%20nov&#253;m%20logom%20II\A_mesto_%20papier_cb%20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EC835-F4A5-45C4-B5D5-B5E9CD95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A_mesto_ papier_cb .dot</Template>
  <TotalTime>0</TotalTime>
  <Pages>2</Pages>
  <Words>980</Words>
  <Characters>5590</Characters>
  <Application>Microsoft Office Word</Application>
  <DocSecurity>0</DocSecurity>
  <Lines>46</Lines>
  <Paragraphs>13</Paragraphs>
  <ScaleCrop>false</ScaleCrop>
  <Company>MsÚ Banská Štiavnica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Siska</cp:lastModifiedBy>
  <cp:revision>2</cp:revision>
  <cp:lastPrinted>2020-02-03T06:58:00Z</cp:lastPrinted>
  <dcterms:created xsi:type="dcterms:W3CDTF">2024-07-31T11:00:00Z</dcterms:created>
  <dcterms:modified xsi:type="dcterms:W3CDTF">2024-07-31T11:00:00Z</dcterms:modified>
</cp:coreProperties>
</file>