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CD8C" w14:textId="61635ADE" w:rsidR="00DA0B64" w:rsidRPr="00DA0B64" w:rsidRDefault="00DA0B64" w:rsidP="00DA0B64">
      <w:pPr>
        <w:spacing w:line="480" w:lineRule="auto"/>
        <w:rPr>
          <w:i/>
          <w:iCs/>
          <w:color w:val="808080" w:themeColor="background1" w:themeShade="80"/>
        </w:rPr>
      </w:pPr>
    </w:p>
    <w:p w14:paraId="66891D2C" w14:textId="59311E41" w:rsidR="00E800C2" w:rsidRDefault="00E800C2" w:rsidP="00D527E5">
      <w:pPr>
        <w:tabs>
          <w:tab w:val="left" w:pos="5910"/>
        </w:tabs>
      </w:pPr>
    </w:p>
    <w:p w14:paraId="4AD7B4E5" w14:textId="7A7D1D3F" w:rsidR="00DA0B64" w:rsidRDefault="00DA0B64" w:rsidP="00E800C2"/>
    <w:p w14:paraId="3BB3A6C9" w14:textId="2B788D76" w:rsidR="00E800C2" w:rsidRPr="00AD13BB" w:rsidRDefault="00E800C2" w:rsidP="00E800C2">
      <w:pPr>
        <w:rPr>
          <w:i/>
          <w:iCs/>
          <w:sz w:val="22"/>
          <w:szCs w:val="22"/>
        </w:rPr>
      </w:pPr>
      <w:r w:rsidRPr="00AD13BB">
        <w:rPr>
          <w:i/>
          <w:iCs/>
          <w:sz w:val="22"/>
          <w:szCs w:val="22"/>
        </w:rPr>
        <w:t>Príloha č. 1</w:t>
      </w:r>
    </w:p>
    <w:p w14:paraId="76125278" w14:textId="77777777" w:rsidR="00E800C2" w:rsidRDefault="00E800C2" w:rsidP="00E800C2">
      <w:pPr>
        <w:jc w:val="center"/>
        <w:rPr>
          <w:b/>
          <w:bCs/>
          <w:u w:val="single"/>
        </w:rPr>
      </w:pPr>
      <w:r w:rsidRPr="009238E7">
        <w:rPr>
          <w:b/>
          <w:bCs/>
          <w:u w:val="single"/>
        </w:rPr>
        <w:t xml:space="preserve">Poplatník preberá poplatkovú povinnosť za iné podnikateľské subjekty </w:t>
      </w:r>
    </w:p>
    <w:p w14:paraId="37F2C38D" w14:textId="77777777" w:rsidR="00E800C2" w:rsidRDefault="00E800C2" w:rsidP="00E800C2">
      <w:pPr>
        <w:jc w:val="center"/>
        <w:rPr>
          <w:b/>
          <w:bCs/>
          <w:u w:val="single"/>
        </w:rPr>
      </w:pPr>
    </w:p>
    <w:p w14:paraId="7744B8BC" w14:textId="77777777" w:rsidR="00E800C2" w:rsidRDefault="00E800C2" w:rsidP="00E800C2">
      <w:pPr>
        <w:jc w:val="center"/>
        <w:rPr>
          <w:b/>
          <w:bCs/>
          <w:u w:val="single"/>
        </w:rPr>
      </w:pPr>
    </w:p>
    <w:p w14:paraId="226FED33" w14:textId="77777777" w:rsidR="00E800C2" w:rsidRDefault="00E800C2" w:rsidP="00E800C2">
      <w:pPr>
        <w:jc w:val="center"/>
        <w:rPr>
          <w:b/>
          <w:bCs/>
          <w:u w:val="single"/>
        </w:rPr>
      </w:pPr>
    </w:p>
    <w:p w14:paraId="3AEB7C65" w14:textId="77777777" w:rsidR="00E800C2" w:rsidRDefault="00E800C2" w:rsidP="00E800C2">
      <w:pPr>
        <w:ind w:left="1080" w:firstLine="336"/>
        <w:rPr>
          <w:sz w:val="22"/>
          <w:szCs w:val="22"/>
        </w:rPr>
      </w:pPr>
      <w:r w:rsidRPr="00D77075">
        <w:rPr>
          <w:sz w:val="22"/>
          <w:szCs w:val="22"/>
        </w:rPr>
        <w:t>IČO</w:t>
      </w:r>
      <w:r w:rsidRPr="00D77075">
        <w:rPr>
          <w:sz w:val="22"/>
          <w:szCs w:val="22"/>
        </w:rPr>
        <w:tab/>
      </w:r>
      <w:r w:rsidRPr="00D77075">
        <w:rPr>
          <w:sz w:val="22"/>
          <w:szCs w:val="22"/>
        </w:rPr>
        <w:tab/>
      </w:r>
      <w:r w:rsidRPr="00D77075">
        <w:rPr>
          <w:sz w:val="22"/>
          <w:szCs w:val="22"/>
        </w:rPr>
        <w:tab/>
        <w:t xml:space="preserve">Obchodné meno </w:t>
      </w:r>
      <w:r>
        <w:rPr>
          <w:sz w:val="22"/>
          <w:szCs w:val="22"/>
        </w:rPr>
        <w:t>podnikateľského subjektu</w:t>
      </w:r>
      <w:r w:rsidRPr="00D77075">
        <w:rPr>
          <w:sz w:val="22"/>
          <w:szCs w:val="22"/>
        </w:rPr>
        <w:t>, názov prevádzky</w:t>
      </w:r>
    </w:p>
    <w:p w14:paraId="770FF160" w14:textId="77777777" w:rsidR="00E800C2" w:rsidRPr="00D77075" w:rsidRDefault="00E800C2" w:rsidP="00E800C2">
      <w:pPr>
        <w:ind w:left="1080" w:firstLine="336"/>
        <w:rPr>
          <w:sz w:val="22"/>
          <w:szCs w:val="22"/>
        </w:rPr>
      </w:pPr>
    </w:p>
    <w:p w14:paraId="39ABE30A" w14:textId="77777777" w:rsidR="00E800C2" w:rsidRPr="00D77075" w:rsidRDefault="00E800C2" w:rsidP="00E800C2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D77075">
        <w:rPr>
          <w:sz w:val="22"/>
          <w:szCs w:val="22"/>
        </w:rPr>
        <w:t>....................................          ................................................................................................................</w:t>
      </w:r>
    </w:p>
    <w:p w14:paraId="1231D785" w14:textId="77777777" w:rsidR="00E800C2" w:rsidRPr="00D77075" w:rsidRDefault="00E800C2" w:rsidP="00E800C2">
      <w:pPr>
        <w:ind w:left="720"/>
        <w:rPr>
          <w:sz w:val="22"/>
          <w:szCs w:val="22"/>
        </w:rPr>
      </w:pPr>
    </w:p>
    <w:p w14:paraId="1D25B77A" w14:textId="77777777" w:rsidR="00E800C2" w:rsidRPr="00D77075" w:rsidRDefault="00E800C2" w:rsidP="00E800C2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D77075">
        <w:rPr>
          <w:sz w:val="22"/>
          <w:szCs w:val="22"/>
        </w:rPr>
        <w:t>....................................          ................................................................................................................</w:t>
      </w:r>
    </w:p>
    <w:p w14:paraId="4AFC729A" w14:textId="77777777" w:rsidR="00E800C2" w:rsidRPr="00D77075" w:rsidRDefault="00E800C2" w:rsidP="00E800C2">
      <w:pPr>
        <w:pStyle w:val="Odsekzoznamu"/>
      </w:pPr>
    </w:p>
    <w:p w14:paraId="51C54906" w14:textId="77777777" w:rsidR="00E800C2" w:rsidRPr="00D77075" w:rsidRDefault="00E800C2" w:rsidP="00E800C2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D77075">
        <w:rPr>
          <w:sz w:val="22"/>
          <w:szCs w:val="22"/>
        </w:rPr>
        <w:t>....................................          ................................................................................................................</w:t>
      </w:r>
    </w:p>
    <w:p w14:paraId="188F452C" w14:textId="77777777" w:rsidR="00E800C2" w:rsidRPr="00D77075" w:rsidRDefault="00E800C2" w:rsidP="00E800C2">
      <w:pPr>
        <w:pStyle w:val="Odsekzoznamu"/>
      </w:pPr>
    </w:p>
    <w:p w14:paraId="4B5D623B" w14:textId="77777777" w:rsidR="00E800C2" w:rsidRPr="00D77075" w:rsidRDefault="00E800C2" w:rsidP="00E800C2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D77075">
        <w:rPr>
          <w:sz w:val="22"/>
          <w:szCs w:val="22"/>
        </w:rPr>
        <w:t>....................................          ................................................................................................................</w:t>
      </w:r>
    </w:p>
    <w:p w14:paraId="588E4294" w14:textId="77777777" w:rsidR="00E800C2" w:rsidRPr="00D77075" w:rsidRDefault="00E800C2" w:rsidP="00E800C2">
      <w:pPr>
        <w:pStyle w:val="Odsekzoznamu"/>
      </w:pPr>
    </w:p>
    <w:p w14:paraId="649D1D1A" w14:textId="77777777" w:rsidR="00E800C2" w:rsidRPr="00D77075" w:rsidRDefault="00E800C2" w:rsidP="00E800C2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D77075">
        <w:rPr>
          <w:sz w:val="22"/>
          <w:szCs w:val="22"/>
        </w:rPr>
        <w:t>....................................          ................................................................................................................</w:t>
      </w:r>
    </w:p>
    <w:p w14:paraId="7A725984" w14:textId="77777777" w:rsidR="00E800C2" w:rsidRPr="00D77075" w:rsidRDefault="00E800C2" w:rsidP="00E800C2">
      <w:pPr>
        <w:pStyle w:val="Odsekzoznamu"/>
      </w:pPr>
    </w:p>
    <w:p w14:paraId="0FE10C73" w14:textId="77777777" w:rsidR="00E800C2" w:rsidRPr="00D77075" w:rsidRDefault="00E800C2" w:rsidP="00E800C2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D77075">
        <w:rPr>
          <w:sz w:val="22"/>
          <w:szCs w:val="22"/>
        </w:rPr>
        <w:t>....................................          ................................................................................................................</w:t>
      </w:r>
    </w:p>
    <w:p w14:paraId="47A7560B" w14:textId="77777777" w:rsidR="00E800C2" w:rsidRPr="00D77075" w:rsidRDefault="00E800C2" w:rsidP="00E800C2">
      <w:pPr>
        <w:pStyle w:val="Odsekzoznamu"/>
      </w:pPr>
    </w:p>
    <w:p w14:paraId="799CBBA9" w14:textId="77777777" w:rsidR="00E800C2" w:rsidRPr="00D77075" w:rsidRDefault="00E800C2" w:rsidP="00E800C2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D77075">
        <w:rPr>
          <w:sz w:val="22"/>
          <w:szCs w:val="22"/>
        </w:rPr>
        <w:t>....................................          ................................................................................................................</w:t>
      </w:r>
    </w:p>
    <w:p w14:paraId="0CD8302B" w14:textId="77777777" w:rsidR="00E800C2" w:rsidRPr="00D77075" w:rsidRDefault="00E800C2" w:rsidP="00E800C2">
      <w:pPr>
        <w:pStyle w:val="Odsekzoznamu"/>
      </w:pPr>
    </w:p>
    <w:p w14:paraId="5CBC9924" w14:textId="77777777" w:rsidR="00E800C2" w:rsidRPr="00D77075" w:rsidRDefault="00E800C2" w:rsidP="00E800C2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D77075">
        <w:rPr>
          <w:sz w:val="22"/>
          <w:szCs w:val="22"/>
        </w:rPr>
        <w:t>....................................          ................................................................................................................</w:t>
      </w:r>
    </w:p>
    <w:p w14:paraId="4A4BEAC5" w14:textId="77777777" w:rsidR="00E800C2" w:rsidRPr="00D77075" w:rsidRDefault="00E800C2" w:rsidP="00E800C2">
      <w:pPr>
        <w:pStyle w:val="Odsekzoznamu"/>
      </w:pPr>
    </w:p>
    <w:p w14:paraId="5D7A6899" w14:textId="77777777" w:rsidR="00E800C2" w:rsidRPr="00D77075" w:rsidRDefault="00E800C2" w:rsidP="00E800C2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D77075">
        <w:rPr>
          <w:sz w:val="22"/>
          <w:szCs w:val="22"/>
        </w:rPr>
        <w:t>....................................          ................................................................................................................</w:t>
      </w:r>
    </w:p>
    <w:p w14:paraId="3C0B980A" w14:textId="77777777" w:rsidR="00E800C2" w:rsidRPr="00D77075" w:rsidRDefault="00E800C2" w:rsidP="00E800C2">
      <w:pPr>
        <w:pStyle w:val="Odsekzoznamu"/>
      </w:pPr>
    </w:p>
    <w:p w14:paraId="23D48509" w14:textId="77777777" w:rsidR="00E800C2" w:rsidRPr="00D77075" w:rsidRDefault="00E800C2" w:rsidP="00E800C2">
      <w:pPr>
        <w:numPr>
          <w:ilvl w:val="0"/>
          <w:numId w:val="9"/>
        </w:numPr>
        <w:suppressAutoHyphens/>
        <w:rPr>
          <w:sz w:val="22"/>
          <w:szCs w:val="22"/>
        </w:rPr>
      </w:pPr>
      <w:r w:rsidRPr="00D77075">
        <w:rPr>
          <w:sz w:val="22"/>
          <w:szCs w:val="22"/>
        </w:rPr>
        <w:t>....................................          ................................................................................................................</w:t>
      </w:r>
    </w:p>
    <w:p w14:paraId="2B007619" w14:textId="77777777" w:rsidR="00E800C2" w:rsidRDefault="00E800C2" w:rsidP="00E800C2">
      <w:pPr>
        <w:rPr>
          <w:b/>
          <w:bCs/>
          <w:u w:val="single"/>
        </w:rPr>
      </w:pPr>
    </w:p>
    <w:p w14:paraId="4BBF7007" w14:textId="77777777" w:rsidR="00E800C2" w:rsidRDefault="00E800C2" w:rsidP="00E800C2">
      <w:pPr>
        <w:rPr>
          <w:b/>
          <w:bCs/>
          <w:u w:val="single"/>
        </w:rPr>
      </w:pPr>
    </w:p>
    <w:p w14:paraId="0A39994F" w14:textId="77777777" w:rsidR="00E800C2" w:rsidRDefault="00E800C2" w:rsidP="00E800C2">
      <w:pPr>
        <w:rPr>
          <w:b/>
          <w:bCs/>
          <w:u w:val="single"/>
        </w:rPr>
      </w:pPr>
    </w:p>
    <w:p w14:paraId="5EBB1A3A" w14:textId="77777777" w:rsidR="00E800C2" w:rsidRDefault="00E800C2" w:rsidP="00E800C2">
      <w:pPr>
        <w:rPr>
          <w:b/>
          <w:bCs/>
          <w:u w:val="single"/>
        </w:rPr>
      </w:pPr>
    </w:p>
    <w:p w14:paraId="4AEA1B8E" w14:textId="77777777" w:rsidR="00E800C2" w:rsidRDefault="00E800C2" w:rsidP="00E800C2">
      <w:pPr>
        <w:tabs>
          <w:tab w:val="left" w:pos="142"/>
        </w:tabs>
        <w:ind w:left="-284" w:right="-307"/>
      </w:pPr>
    </w:p>
    <w:p w14:paraId="122FF36D" w14:textId="77777777" w:rsidR="00E800C2" w:rsidRPr="00D527E5" w:rsidRDefault="00E800C2" w:rsidP="00E800C2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  <w:r w:rsidRPr="00D527E5">
        <w:rPr>
          <w:b/>
          <w:bCs/>
          <w:sz w:val="22"/>
          <w:szCs w:val="22"/>
        </w:rPr>
        <w:t xml:space="preserve">Dátum oznámenia: ................................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D527E5">
        <w:rPr>
          <w:b/>
          <w:bCs/>
          <w:sz w:val="22"/>
          <w:szCs w:val="22"/>
        </w:rPr>
        <w:t xml:space="preserve">      .......................................................</w:t>
      </w:r>
    </w:p>
    <w:p w14:paraId="549A5218" w14:textId="77777777" w:rsidR="00E800C2" w:rsidRPr="00D527E5" w:rsidRDefault="00E800C2" w:rsidP="00E800C2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  <w:r w:rsidRPr="00D527E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</w:t>
      </w:r>
      <w:r w:rsidRPr="00D527E5">
        <w:rPr>
          <w:b/>
          <w:bCs/>
          <w:sz w:val="22"/>
          <w:szCs w:val="22"/>
        </w:rPr>
        <w:t xml:space="preserve">  podpis platiteľa</w:t>
      </w:r>
    </w:p>
    <w:p w14:paraId="5B542F1B" w14:textId="77777777" w:rsidR="00D0595E" w:rsidRDefault="00D0595E" w:rsidP="00E800C2">
      <w:pPr>
        <w:rPr>
          <w:b/>
          <w:bCs/>
          <w:u w:val="single"/>
        </w:rPr>
      </w:pPr>
    </w:p>
    <w:p w14:paraId="61F2A8DE" w14:textId="77777777" w:rsidR="00D0595E" w:rsidRDefault="00D0595E" w:rsidP="00E800C2">
      <w:pPr>
        <w:rPr>
          <w:b/>
          <w:bCs/>
          <w:u w:val="single"/>
        </w:rPr>
      </w:pPr>
    </w:p>
    <w:p w14:paraId="3BB0FAC0" w14:textId="77777777" w:rsidR="00D0595E" w:rsidRDefault="00D0595E" w:rsidP="00E800C2">
      <w:pPr>
        <w:rPr>
          <w:b/>
          <w:bCs/>
          <w:u w:val="single"/>
        </w:rPr>
      </w:pPr>
    </w:p>
    <w:p w14:paraId="3425F6BC" w14:textId="77777777" w:rsidR="00D0595E" w:rsidRDefault="00D0595E" w:rsidP="00E800C2">
      <w:pPr>
        <w:rPr>
          <w:b/>
          <w:bCs/>
          <w:u w:val="single"/>
        </w:rPr>
      </w:pPr>
    </w:p>
    <w:p w14:paraId="1077B957" w14:textId="77777777" w:rsidR="00D0595E" w:rsidRDefault="00D0595E" w:rsidP="00E800C2">
      <w:pPr>
        <w:rPr>
          <w:b/>
          <w:bCs/>
          <w:u w:val="single"/>
        </w:rPr>
      </w:pPr>
    </w:p>
    <w:p w14:paraId="204BC770" w14:textId="77777777" w:rsidR="00D0595E" w:rsidRDefault="00D0595E" w:rsidP="00E800C2">
      <w:pPr>
        <w:rPr>
          <w:b/>
          <w:bCs/>
          <w:u w:val="single"/>
        </w:rPr>
      </w:pPr>
    </w:p>
    <w:p w14:paraId="1E810691" w14:textId="77777777" w:rsidR="00D0595E" w:rsidRDefault="00D0595E" w:rsidP="00E800C2">
      <w:pPr>
        <w:rPr>
          <w:b/>
          <w:bCs/>
          <w:u w:val="single"/>
        </w:rPr>
      </w:pPr>
    </w:p>
    <w:p w14:paraId="4336C3BC" w14:textId="77777777" w:rsidR="00D0595E" w:rsidRDefault="00D0595E" w:rsidP="00E800C2">
      <w:pPr>
        <w:rPr>
          <w:b/>
          <w:bCs/>
          <w:u w:val="single"/>
        </w:rPr>
      </w:pPr>
    </w:p>
    <w:p w14:paraId="40889CC0" w14:textId="77777777" w:rsidR="00D0595E" w:rsidRDefault="00D0595E" w:rsidP="00E800C2">
      <w:pPr>
        <w:rPr>
          <w:b/>
          <w:bCs/>
          <w:u w:val="single"/>
        </w:rPr>
      </w:pPr>
    </w:p>
    <w:p w14:paraId="1008C004" w14:textId="6EF3F08C" w:rsidR="00D0595E" w:rsidRDefault="00D0595E" w:rsidP="00E800C2">
      <w:pPr>
        <w:rPr>
          <w:b/>
          <w:bCs/>
          <w:u w:val="single"/>
        </w:rPr>
      </w:pPr>
    </w:p>
    <w:p w14:paraId="350896D7" w14:textId="77777777" w:rsidR="00D0595E" w:rsidRDefault="00D0595E" w:rsidP="00E800C2">
      <w:pPr>
        <w:rPr>
          <w:b/>
          <w:bCs/>
          <w:u w:val="single"/>
        </w:rPr>
      </w:pPr>
    </w:p>
    <w:p w14:paraId="0F138E48" w14:textId="77777777" w:rsidR="00D0595E" w:rsidRDefault="00D0595E" w:rsidP="00E800C2">
      <w:pPr>
        <w:rPr>
          <w:b/>
          <w:bCs/>
          <w:u w:val="single"/>
        </w:rPr>
      </w:pPr>
    </w:p>
    <w:p w14:paraId="25C85268" w14:textId="77777777" w:rsidR="00D0595E" w:rsidRDefault="00D0595E" w:rsidP="00E800C2">
      <w:pPr>
        <w:rPr>
          <w:b/>
          <w:bCs/>
          <w:u w:val="single"/>
        </w:rPr>
      </w:pPr>
    </w:p>
    <w:p w14:paraId="67E27028" w14:textId="77777777" w:rsidR="00D0595E" w:rsidRDefault="00D0595E" w:rsidP="00E800C2">
      <w:pPr>
        <w:rPr>
          <w:b/>
          <w:bCs/>
          <w:u w:val="single"/>
        </w:rPr>
      </w:pPr>
    </w:p>
    <w:p w14:paraId="1070F1A5" w14:textId="77777777" w:rsidR="00D0595E" w:rsidRDefault="00D0595E" w:rsidP="00E800C2">
      <w:pPr>
        <w:rPr>
          <w:b/>
          <w:bCs/>
          <w:u w:val="single"/>
        </w:rPr>
      </w:pPr>
    </w:p>
    <w:p w14:paraId="1FCE28ED" w14:textId="77777777" w:rsidR="00D0595E" w:rsidRDefault="00D0595E" w:rsidP="00E800C2">
      <w:pPr>
        <w:rPr>
          <w:b/>
          <w:bCs/>
          <w:u w:val="single"/>
        </w:rPr>
      </w:pPr>
    </w:p>
    <w:p w14:paraId="28197D5F" w14:textId="77777777" w:rsidR="00D0595E" w:rsidRDefault="00D0595E" w:rsidP="00E800C2">
      <w:pPr>
        <w:rPr>
          <w:b/>
          <w:bCs/>
          <w:u w:val="single"/>
        </w:rPr>
      </w:pPr>
    </w:p>
    <w:p w14:paraId="3F4C5715" w14:textId="74EB5B62" w:rsidR="00E800C2" w:rsidRPr="009238E7" w:rsidRDefault="00E800C2" w:rsidP="00E800C2">
      <w:pPr>
        <w:rPr>
          <w:b/>
          <w:bCs/>
          <w:u w:val="single"/>
        </w:rPr>
      </w:pPr>
      <w:r w:rsidRPr="009238E7">
        <w:rPr>
          <w:b/>
          <w:bCs/>
          <w:u w:val="single"/>
        </w:rPr>
        <w:br w:type="page"/>
      </w:r>
    </w:p>
    <w:p w14:paraId="4CA463AF" w14:textId="77777777" w:rsidR="00E800C2" w:rsidRDefault="00E800C2"/>
    <w:p w14:paraId="18B9D04B" w14:textId="77777777" w:rsidR="00DA0B64" w:rsidRDefault="00DA0B64"/>
    <w:p w14:paraId="2EAFD920" w14:textId="43047E15" w:rsidR="00D0595E" w:rsidRPr="00AD13BB" w:rsidRDefault="00E800C2" w:rsidP="00D0595E">
      <w:pPr>
        <w:rPr>
          <w:i/>
          <w:iCs/>
          <w:sz w:val="22"/>
          <w:szCs w:val="22"/>
        </w:rPr>
      </w:pPr>
      <w:r w:rsidRPr="00AD13BB">
        <w:rPr>
          <w:i/>
          <w:iCs/>
          <w:sz w:val="22"/>
          <w:szCs w:val="22"/>
        </w:rPr>
        <w:t>Príloha č. 2</w:t>
      </w:r>
    </w:p>
    <w:p w14:paraId="2F3DA7FC" w14:textId="07058055" w:rsidR="00D0595E" w:rsidRPr="002C6A45" w:rsidRDefault="00D0595E" w:rsidP="00D0595E">
      <w:pPr>
        <w:jc w:val="center"/>
        <w:rPr>
          <w:b/>
          <w:bCs/>
          <w:sz w:val="8"/>
          <w:szCs w:val="8"/>
          <w:u w:val="single"/>
        </w:rPr>
      </w:pPr>
      <w:r w:rsidRPr="00D0595E">
        <w:rPr>
          <w:b/>
          <w:bCs/>
          <w:u w:val="single"/>
        </w:rPr>
        <w:t>Využívanie spoločnej nádoby jedného poplatníka pre viac prevádzok</w:t>
      </w:r>
      <w:r>
        <w:rPr>
          <w:b/>
          <w:bCs/>
          <w:u w:val="single"/>
        </w:rPr>
        <w:t xml:space="preserve"> </w:t>
      </w:r>
      <w:r w:rsidR="002C6A45">
        <w:rPr>
          <w:b/>
          <w:bCs/>
          <w:sz w:val="8"/>
          <w:szCs w:val="8"/>
          <w:u w:val="single"/>
        </w:rPr>
        <w:t>1;</w:t>
      </w:r>
    </w:p>
    <w:p w14:paraId="3465F0CD" w14:textId="45D3C0AA" w:rsidR="00D0595E" w:rsidRDefault="00D0595E"/>
    <w:p w14:paraId="67930B94" w14:textId="0F301418" w:rsidR="00D0595E" w:rsidRDefault="00D0595E"/>
    <w:p w14:paraId="1B781C2E" w14:textId="77777777" w:rsidR="00D0595E" w:rsidRDefault="00D0595E" w:rsidP="00D0595E"/>
    <w:p w14:paraId="119FEF34" w14:textId="77777777" w:rsidR="00D0595E" w:rsidRDefault="00D0595E" w:rsidP="00D0595E">
      <w:r>
        <w:rPr>
          <w:b/>
          <w:u w:val="single"/>
        </w:rPr>
        <w:t>Prevádzka, kde sa bude tvoriť odpad:</w:t>
      </w:r>
    </w:p>
    <w:p w14:paraId="3FA8599C" w14:textId="77777777" w:rsidR="00D0595E" w:rsidRDefault="00D0595E" w:rsidP="00D0595E">
      <w:r>
        <w:t xml:space="preserve">                                                        </w:t>
      </w:r>
    </w:p>
    <w:tbl>
      <w:tblPr>
        <w:tblStyle w:val="Webovtabuka2"/>
        <w:tblW w:w="10774" w:type="dxa"/>
        <w:tblInd w:w="-121" w:type="dxa"/>
        <w:tblLook w:val="04A0" w:firstRow="1" w:lastRow="0" w:firstColumn="1" w:lastColumn="0" w:noHBand="0" w:noVBand="1"/>
      </w:tblPr>
      <w:tblGrid>
        <w:gridCol w:w="10774"/>
      </w:tblGrid>
      <w:tr w:rsidR="00D0595E" w14:paraId="267DFE84" w14:textId="77777777" w:rsidTr="00AD1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0694" w:type="dxa"/>
            <w:shd w:val="clear" w:color="auto" w:fill="F2F2F2" w:themeFill="background1" w:themeFillShade="F2"/>
          </w:tcPr>
          <w:p w14:paraId="2488930C" w14:textId="77777777" w:rsidR="00D0595E" w:rsidRDefault="00D0595E" w:rsidP="00F859A5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 w:rsidRPr="00CD3B21">
              <w:rPr>
                <w:b/>
                <w:bCs/>
              </w:rPr>
              <w:t>Názov prevádzky:</w:t>
            </w:r>
          </w:p>
        </w:tc>
      </w:tr>
      <w:tr w:rsidR="00D0595E" w14:paraId="08AF7E5A" w14:textId="77777777" w:rsidTr="00AD13BB">
        <w:trPr>
          <w:trHeight w:val="275"/>
        </w:trPr>
        <w:tc>
          <w:tcPr>
            <w:tcW w:w="10694" w:type="dxa"/>
            <w:shd w:val="clear" w:color="auto" w:fill="F2F2F2" w:themeFill="background1" w:themeFillShade="F2"/>
          </w:tcPr>
          <w:p w14:paraId="4A99C88C" w14:textId="77777777" w:rsidR="00D0595E" w:rsidRDefault="00D0595E" w:rsidP="00F859A5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 w:rsidRPr="00116970">
              <w:rPr>
                <w:b/>
                <w:bCs/>
              </w:rPr>
              <w:t>Adresa prevádzky:</w:t>
            </w:r>
          </w:p>
        </w:tc>
      </w:tr>
      <w:tr w:rsidR="00D0595E" w14:paraId="3947B603" w14:textId="77777777" w:rsidTr="00AD13BB">
        <w:trPr>
          <w:trHeight w:val="275"/>
        </w:trPr>
        <w:tc>
          <w:tcPr>
            <w:tcW w:w="10694" w:type="dxa"/>
            <w:shd w:val="clear" w:color="auto" w:fill="F2F2F2" w:themeFill="background1" w:themeFillShade="F2"/>
          </w:tcPr>
          <w:p w14:paraId="4F8EEDDA" w14:textId="77777777" w:rsidR="00D0595E" w:rsidRDefault="00D0595E" w:rsidP="00F859A5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>
              <w:rPr>
                <w:b/>
                <w:bCs/>
              </w:rPr>
              <w:t xml:space="preserve">Predmet činnosti: </w:t>
            </w:r>
          </w:p>
        </w:tc>
      </w:tr>
    </w:tbl>
    <w:p w14:paraId="55581908" w14:textId="77777777" w:rsidR="00D0595E" w:rsidRDefault="00D0595E" w:rsidP="00D0595E"/>
    <w:p w14:paraId="2FC527BE" w14:textId="77777777" w:rsidR="00D0595E" w:rsidRDefault="00D0595E" w:rsidP="00D0595E">
      <w:r>
        <w:rPr>
          <w:b/>
          <w:u w:val="single"/>
        </w:rPr>
        <w:t>Prevádzka/Odberné miesto – miesto, kde sa nachádzajú zberné nádoby:</w:t>
      </w:r>
    </w:p>
    <w:p w14:paraId="399263B7" w14:textId="77777777" w:rsidR="00D0595E" w:rsidRDefault="00D0595E" w:rsidP="00D0595E"/>
    <w:tbl>
      <w:tblPr>
        <w:tblStyle w:val="Webovtabuka2"/>
        <w:tblW w:w="10774" w:type="dxa"/>
        <w:tblInd w:w="-121" w:type="dxa"/>
        <w:tblLook w:val="04A0" w:firstRow="1" w:lastRow="0" w:firstColumn="1" w:lastColumn="0" w:noHBand="0" w:noVBand="1"/>
      </w:tblPr>
      <w:tblGrid>
        <w:gridCol w:w="10774"/>
      </w:tblGrid>
      <w:tr w:rsidR="00D0595E" w14:paraId="1C77A3F4" w14:textId="77777777" w:rsidTr="00AD1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0694" w:type="dxa"/>
            <w:shd w:val="clear" w:color="auto" w:fill="BFBFBF" w:themeFill="background1" w:themeFillShade="BF"/>
          </w:tcPr>
          <w:p w14:paraId="0F1E678F" w14:textId="77777777" w:rsidR="00D0595E" w:rsidRDefault="00D0595E" w:rsidP="00F859A5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 w:rsidRPr="00CD3B21">
              <w:rPr>
                <w:b/>
                <w:bCs/>
              </w:rPr>
              <w:t>Názov prevádzky:</w:t>
            </w:r>
          </w:p>
        </w:tc>
      </w:tr>
      <w:tr w:rsidR="00D0595E" w14:paraId="1B0F2920" w14:textId="77777777" w:rsidTr="00AD13BB">
        <w:trPr>
          <w:trHeight w:val="275"/>
        </w:trPr>
        <w:tc>
          <w:tcPr>
            <w:tcW w:w="10694" w:type="dxa"/>
            <w:shd w:val="clear" w:color="auto" w:fill="BFBFBF" w:themeFill="background1" w:themeFillShade="BF"/>
          </w:tcPr>
          <w:p w14:paraId="34D99AAA" w14:textId="77777777" w:rsidR="00D0595E" w:rsidRDefault="00D0595E" w:rsidP="00F859A5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 w:rsidRPr="00116970">
              <w:rPr>
                <w:b/>
                <w:bCs/>
              </w:rPr>
              <w:t>Adresa prevádzky:</w:t>
            </w:r>
          </w:p>
        </w:tc>
      </w:tr>
      <w:tr w:rsidR="00D0595E" w14:paraId="14D5F88E" w14:textId="77777777" w:rsidTr="00AD13BB">
        <w:trPr>
          <w:trHeight w:val="275"/>
        </w:trPr>
        <w:tc>
          <w:tcPr>
            <w:tcW w:w="10694" w:type="dxa"/>
            <w:shd w:val="clear" w:color="auto" w:fill="BFBFBF" w:themeFill="background1" w:themeFillShade="BF"/>
          </w:tcPr>
          <w:p w14:paraId="2FA98166" w14:textId="77777777" w:rsidR="00D0595E" w:rsidRDefault="00D0595E" w:rsidP="00F859A5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>
              <w:rPr>
                <w:b/>
                <w:bCs/>
              </w:rPr>
              <w:t xml:space="preserve">Predmet činnosti: </w:t>
            </w:r>
          </w:p>
        </w:tc>
      </w:tr>
    </w:tbl>
    <w:p w14:paraId="027C0228" w14:textId="77777777" w:rsidR="00D0595E" w:rsidRDefault="00D0595E" w:rsidP="00D0595E"/>
    <w:p w14:paraId="6A6B5F58" w14:textId="77777777" w:rsidR="00D0595E" w:rsidRDefault="00D0595E" w:rsidP="00D0595E">
      <w:r>
        <w:rPr>
          <w:b/>
          <w:u w:val="single"/>
        </w:rPr>
        <w:t xml:space="preserve"> Údaje k  poplatku</w:t>
      </w:r>
    </w:p>
    <w:p w14:paraId="34359042" w14:textId="77777777" w:rsidR="00D0595E" w:rsidRDefault="00D0595E" w:rsidP="00D0595E">
      <w:pPr>
        <w:rPr>
          <w:sz w:val="22"/>
          <w:szCs w:val="22"/>
        </w:rPr>
      </w:pPr>
    </w:p>
    <w:p w14:paraId="34F47D9A" w14:textId="0D864D32" w:rsidR="00D0595E" w:rsidRDefault="00D0595E" w:rsidP="00D0595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7088C" wp14:editId="2666709C">
                <wp:simplePos x="0" y="0"/>
                <wp:positionH relativeFrom="column">
                  <wp:posOffset>876300</wp:posOffset>
                </wp:positionH>
                <wp:positionV relativeFrom="paragraph">
                  <wp:posOffset>15875</wp:posOffset>
                </wp:positionV>
                <wp:extent cx="152400" cy="133350"/>
                <wp:effectExtent l="9525" t="6350" r="9525" b="12700"/>
                <wp:wrapNone/>
                <wp:docPr id="23" name="Obdĺž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E0716" id="Obdĺžnik 23" o:spid="_x0000_s1026" style="position:absolute;margin-left:69pt;margin-top:1.25pt;width:12pt;height:10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</w:rPr>
        <w:t xml:space="preserve">  Nemení sa</w:t>
      </w:r>
    </w:p>
    <w:p w14:paraId="2312954A" w14:textId="2038105C" w:rsidR="00D0595E" w:rsidRDefault="00D0595E" w:rsidP="00D0595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DDF29" wp14:editId="4E0DCEF5">
                <wp:simplePos x="0" y="0"/>
                <wp:positionH relativeFrom="column">
                  <wp:posOffset>876300</wp:posOffset>
                </wp:positionH>
                <wp:positionV relativeFrom="paragraph">
                  <wp:posOffset>148590</wp:posOffset>
                </wp:positionV>
                <wp:extent cx="152400" cy="133350"/>
                <wp:effectExtent l="9525" t="6350" r="9525" b="12700"/>
                <wp:wrapNone/>
                <wp:docPr id="24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B165B" id="Obdĺžnik 24" o:spid="_x0000_s1026" style="position:absolute;margin-left:69pt;margin-top:11.7pt;width:12pt;height:10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" strokeweight=".26mm">
                <v:stroke endcap="square"/>
              </v:rect>
            </w:pict>
          </mc:Fallback>
        </mc:AlternateContent>
      </w:r>
    </w:p>
    <w:p w14:paraId="05EC03EE" w14:textId="5A4FAA52" w:rsidR="00D0595E" w:rsidRDefault="00D0595E" w:rsidP="00D0595E">
      <w:pPr>
        <w:rPr>
          <w:sz w:val="22"/>
          <w:szCs w:val="22"/>
        </w:rPr>
      </w:pPr>
      <w:r>
        <w:rPr>
          <w:sz w:val="22"/>
          <w:szCs w:val="22"/>
        </w:rPr>
        <w:t xml:space="preserve">  Mení sa        </w:t>
      </w:r>
    </w:p>
    <w:p w14:paraId="1E20D4D9" w14:textId="71F465C2" w:rsidR="00D0595E" w:rsidRDefault="00D0595E" w:rsidP="00D0595E">
      <w:pPr>
        <w:rPr>
          <w:sz w:val="22"/>
          <w:szCs w:val="22"/>
        </w:rPr>
      </w:pPr>
    </w:p>
    <w:p w14:paraId="435F5A82" w14:textId="7584BFF8" w:rsidR="00D0595E" w:rsidRPr="00D0595E" w:rsidRDefault="00D0595E" w:rsidP="00D0595E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0595E">
        <w:rPr>
          <w:i/>
          <w:iCs/>
          <w:sz w:val="22"/>
          <w:szCs w:val="22"/>
        </w:rPr>
        <w:t>Nové údaje pre výpočet poplatku:</w:t>
      </w:r>
    </w:p>
    <w:p w14:paraId="16E3C4FA" w14:textId="77777777" w:rsidR="00D0595E" w:rsidRDefault="00D0595E" w:rsidP="00D0595E"/>
    <w:tbl>
      <w:tblPr>
        <w:tblStyle w:val="Webovtabuka2"/>
        <w:tblW w:w="11041" w:type="dxa"/>
        <w:tblInd w:w="-121" w:type="dxa"/>
        <w:tblLook w:val="04A0" w:firstRow="1" w:lastRow="0" w:firstColumn="1" w:lastColumn="0" w:noHBand="0" w:noVBand="1"/>
      </w:tblPr>
      <w:tblGrid>
        <w:gridCol w:w="2888"/>
        <w:gridCol w:w="2732"/>
        <w:gridCol w:w="2732"/>
        <w:gridCol w:w="2689"/>
      </w:tblGrid>
      <w:tr w:rsidR="00AD13BB" w14:paraId="29365BF3" w14:textId="77777777" w:rsidTr="00344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2828" w:type="dxa"/>
            <w:shd w:val="clear" w:color="auto" w:fill="B2A1C7" w:themeFill="accent4" w:themeFillTint="99"/>
          </w:tcPr>
          <w:p w14:paraId="359DFB4C" w14:textId="77777777" w:rsidR="00AD13BB" w:rsidRPr="00E61002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</w:rPr>
            </w:pPr>
            <w:r w:rsidRPr="00E61002">
              <w:rPr>
                <w:b/>
                <w:bCs/>
              </w:rPr>
              <w:t xml:space="preserve">110  litrová nádoba </w:t>
            </w:r>
          </w:p>
        </w:tc>
        <w:tc>
          <w:tcPr>
            <w:tcW w:w="2692" w:type="dxa"/>
            <w:shd w:val="clear" w:color="auto" w:fill="B2A1C7" w:themeFill="accent4" w:themeFillTint="99"/>
          </w:tcPr>
          <w:p w14:paraId="08BE645C" w14:textId="77777777" w:rsidR="00AD13BB" w:rsidRPr="00E61002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</w:rPr>
            </w:pPr>
            <w:r w:rsidRPr="00E6100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E61002">
              <w:rPr>
                <w:b/>
                <w:bCs/>
              </w:rPr>
              <w:t>0  litrová nádoba</w:t>
            </w:r>
          </w:p>
        </w:tc>
        <w:tc>
          <w:tcPr>
            <w:tcW w:w="2692" w:type="dxa"/>
            <w:shd w:val="clear" w:color="auto" w:fill="B2A1C7" w:themeFill="accent4" w:themeFillTint="99"/>
          </w:tcPr>
          <w:p w14:paraId="0B1CD76C" w14:textId="77777777" w:rsidR="00AD13BB" w:rsidRPr="00E61002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E61002">
              <w:rPr>
                <w:b/>
                <w:bCs/>
              </w:rPr>
              <w:t>0  litrová nádoba</w:t>
            </w:r>
          </w:p>
        </w:tc>
        <w:tc>
          <w:tcPr>
            <w:tcW w:w="2629" w:type="dxa"/>
            <w:shd w:val="clear" w:color="auto" w:fill="B2A1C7" w:themeFill="accent4" w:themeFillTint="99"/>
          </w:tcPr>
          <w:p w14:paraId="6C80EDF9" w14:textId="77777777" w:rsidR="00AD13BB" w:rsidRPr="00E61002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</w:rPr>
            </w:pPr>
            <w:r w:rsidRPr="00E61002">
              <w:rPr>
                <w:b/>
                <w:bCs/>
              </w:rPr>
              <w:t>110</w:t>
            </w:r>
            <w:r>
              <w:rPr>
                <w:b/>
                <w:bCs/>
              </w:rPr>
              <w:t>0</w:t>
            </w:r>
            <w:r w:rsidRPr="00E61002">
              <w:rPr>
                <w:b/>
                <w:bCs/>
              </w:rPr>
              <w:t xml:space="preserve">  litrová nádoba</w:t>
            </w:r>
          </w:p>
        </w:tc>
      </w:tr>
      <w:tr w:rsidR="00AD13BB" w14:paraId="73180E95" w14:textId="77777777" w:rsidTr="00344E0A">
        <w:trPr>
          <w:trHeight w:val="276"/>
        </w:trPr>
        <w:tc>
          <w:tcPr>
            <w:tcW w:w="2828" w:type="dxa"/>
            <w:shd w:val="clear" w:color="auto" w:fill="FFFFFF" w:themeFill="background1"/>
          </w:tcPr>
          <w:p w14:paraId="257241BC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92" w:type="dxa"/>
            <w:shd w:val="clear" w:color="auto" w:fill="FFFFFF" w:themeFill="background1"/>
          </w:tcPr>
          <w:p w14:paraId="2B509593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92" w:type="dxa"/>
            <w:shd w:val="clear" w:color="auto" w:fill="FFFFFF" w:themeFill="background1"/>
          </w:tcPr>
          <w:p w14:paraId="4D86FECB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29" w:type="dxa"/>
            <w:shd w:val="clear" w:color="auto" w:fill="FFFFFF" w:themeFill="background1"/>
          </w:tcPr>
          <w:p w14:paraId="4EE99C25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</w:tr>
      <w:tr w:rsidR="00AD13BB" w14:paraId="64C27653" w14:textId="77777777" w:rsidTr="00344E0A">
        <w:trPr>
          <w:trHeight w:val="301"/>
        </w:trPr>
        <w:tc>
          <w:tcPr>
            <w:tcW w:w="2828" w:type="dxa"/>
            <w:shd w:val="clear" w:color="auto" w:fill="FFFFFF" w:themeFill="background1"/>
          </w:tcPr>
          <w:p w14:paraId="7CF44D7B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⃰</w:t>
            </w:r>
          </w:p>
        </w:tc>
        <w:tc>
          <w:tcPr>
            <w:tcW w:w="2692" w:type="dxa"/>
            <w:shd w:val="clear" w:color="auto" w:fill="FFFFFF" w:themeFill="background1"/>
          </w:tcPr>
          <w:p w14:paraId="434D627E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⃰</w:t>
            </w:r>
          </w:p>
        </w:tc>
        <w:tc>
          <w:tcPr>
            <w:tcW w:w="2692" w:type="dxa"/>
            <w:shd w:val="clear" w:color="auto" w:fill="FFFFFF" w:themeFill="background1"/>
          </w:tcPr>
          <w:p w14:paraId="0AC84A87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⃰</w:t>
            </w:r>
          </w:p>
        </w:tc>
        <w:tc>
          <w:tcPr>
            <w:tcW w:w="2629" w:type="dxa"/>
            <w:shd w:val="clear" w:color="auto" w:fill="FFFFFF" w:themeFill="background1"/>
          </w:tcPr>
          <w:p w14:paraId="40DFCCD9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⃰</w:t>
            </w:r>
          </w:p>
        </w:tc>
      </w:tr>
      <w:tr w:rsidR="00AD13BB" w14:paraId="1D406D69" w14:textId="77777777" w:rsidTr="00344E0A">
        <w:trPr>
          <w:trHeight w:val="305"/>
        </w:trPr>
        <w:tc>
          <w:tcPr>
            <w:tcW w:w="2828" w:type="dxa"/>
            <w:shd w:val="clear" w:color="auto" w:fill="FFFFFF" w:themeFill="background1"/>
          </w:tcPr>
          <w:p w14:paraId="134231A9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>
              <w:rPr>
                <w:b/>
                <w:bCs/>
                <w:sz w:val="20"/>
                <w:szCs w:val="20"/>
              </w:rPr>
              <w:t>⃰⃰⃰</w:t>
            </w:r>
            <w:r w:rsidRPr="008F1696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692" w:type="dxa"/>
            <w:shd w:val="clear" w:color="auto" w:fill="FFFFFF" w:themeFill="background1"/>
          </w:tcPr>
          <w:p w14:paraId="6D77DC43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2" w:type="dxa"/>
            <w:shd w:val="clear" w:color="auto" w:fill="FFFFFF" w:themeFill="background1"/>
          </w:tcPr>
          <w:p w14:paraId="2A49D533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29" w:type="dxa"/>
            <w:shd w:val="clear" w:color="auto" w:fill="FFFFFF" w:themeFill="background1"/>
          </w:tcPr>
          <w:p w14:paraId="6D84DDDE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D13BB" w14:paraId="36C1E413" w14:textId="77777777" w:rsidTr="00344E0A">
        <w:trPr>
          <w:trHeight w:val="305"/>
        </w:trPr>
        <w:tc>
          <w:tcPr>
            <w:tcW w:w="2828" w:type="dxa"/>
            <w:shd w:val="clear" w:color="auto" w:fill="E5DFEC" w:themeFill="accent4" w:themeFillTint="33"/>
          </w:tcPr>
          <w:p w14:paraId="4BB20E04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08D08420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42697CD7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  <w:tc>
          <w:tcPr>
            <w:tcW w:w="2629" w:type="dxa"/>
            <w:shd w:val="clear" w:color="auto" w:fill="E5DFEC" w:themeFill="accent4" w:themeFillTint="33"/>
          </w:tcPr>
          <w:p w14:paraId="63E72D4E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Počet:</w:t>
            </w:r>
          </w:p>
        </w:tc>
      </w:tr>
      <w:tr w:rsidR="00AD13BB" w14:paraId="2C11748B" w14:textId="77777777" w:rsidTr="00344E0A">
        <w:trPr>
          <w:trHeight w:val="305"/>
        </w:trPr>
        <w:tc>
          <w:tcPr>
            <w:tcW w:w="2828" w:type="dxa"/>
            <w:shd w:val="clear" w:color="auto" w:fill="E5DFEC" w:themeFill="accent4" w:themeFillTint="33"/>
          </w:tcPr>
          <w:p w14:paraId="47578578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>
              <w:rPr>
                <w:b/>
                <w:bCs/>
                <w:sz w:val="20"/>
                <w:szCs w:val="20"/>
              </w:rPr>
              <w:t>⃰⃰⃰: ⃰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03A81AE6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⃰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631C95E9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⃰</w:t>
            </w:r>
          </w:p>
        </w:tc>
        <w:tc>
          <w:tcPr>
            <w:tcW w:w="2629" w:type="dxa"/>
            <w:shd w:val="clear" w:color="auto" w:fill="E5DFEC" w:themeFill="accent4" w:themeFillTint="33"/>
          </w:tcPr>
          <w:p w14:paraId="5AAFF9DD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Frekvencia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⃰</w:t>
            </w:r>
          </w:p>
        </w:tc>
      </w:tr>
      <w:tr w:rsidR="00AD13BB" w14:paraId="40F03B3D" w14:textId="77777777" w:rsidTr="00344E0A">
        <w:trPr>
          <w:trHeight w:val="305"/>
        </w:trPr>
        <w:tc>
          <w:tcPr>
            <w:tcW w:w="2828" w:type="dxa"/>
            <w:shd w:val="clear" w:color="auto" w:fill="E5DFEC" w:themeFill="accent4" w:themeFillTint="33"/>
          </w:tcPr>
          <w:p w14:paraId="34B0C97F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7D2ECE2C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14:paraId="07A8614E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29" w:type="dxa"/>
            <w:shd w:val="clear" w:color="auto" w:fill="E5DFEC" w:themeFill="accent4" w:themeFillTint="33"/>
          </w:tcPr>
          <w:p w14:paraId="61A98F6D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b/>
                <w:bCs/>
                <w:sz w:val="20"/>
                <w:szCs w:val="20"/>
              </w:rPr>
            </w:pPr>
            <w:r w:rsidRPr="008F1696">
              <w:rPr>
                <w:b/>
                <w:bCs/>
                <w:sz w:val="20"/>
                <w:szCs w:val="20"/>
              </w:rPr>
              <w:t>V mesiacoch</w:t>
            </w:r>
            <w:r>
              <w:rPr>
                <w:b/>
                <w:bCs/>
                <w:sz w:val="20"/>
                <w:szCs w:val="20"/>
              </w:rPr>
              <w:t>⃰</w:t>
            </w:r>
            <w:r w:rsidRPr="008F169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D13BB" w14:paraId="494E98B9" w14:textId="77777777" w:rsidTr="00344E0A">
        <w:trPr>
          <w:trHeight w:val="305"/>
        </w:trPr>
        <w:tc>
          <w:tcPr>
            <w:tcW w:w="2828" w:type="dxa"/>
            <w:shd w:val="clear" w:color="auto" w:fill="FFFFFF" w:themeFill="background1"/>
          </w:tcPr>
          <w:p w14:paraId="5B1D698D" w14:textId="77777777" w:rsidR="00AD13BB" w:rsidRPr="008F1696" w:rsidRDefault="00AD13BB" w:rsidP="00344E0A">
            <w:pPr>
              <w:tabs>
                <w:tab w:val="left" w:pos="142"/>
              </w:tabs>
              <w:ind w:right="-307"/>
              <w:rPr>
                <w:i/>
                <w:iCs/>
              </w:rPr>
            </w:pPr>
            <w:r w:rsidRPr="00780751">
              <w:rPr>
                <w:i/>
                <w:iCs/>
                <w:sz w:val="18"/>
                <w:szCs w:val="18"/>
              </w:rPr>
              <w:t>Poznámka:</w:t>
            </w:r>
          </w:p>
        </w:tc>
        <w:tc>
          <w:tcPr>
            <w:tcW w:w="2692" w:type="dxa"/>
            <w:shd w:val="clear" w:color="auto" w:fill="FFFFFF" w:themeFill="background1"/>
          </w:tcPr>
          <w:p w14:paraId="126730A0" w14:textId="77777777" w:rsidR="00AD13BB" w:rsidRPr="00E61002" w:rsidRDefault="00AD13BB" w:rsidP="00344E0A">
            <w:pPr>
              <w:tabs>
                <w:tab w:val="left" w:pos="142"/>
              </w:tabs>
              <w:ind w:right="-307"/>
            </w:pPr>
            <w:r w:rsidRPr="00780751">
              <w:rPr>
                <w:i/>
                <w:iCs/>
                <w:sz w:val="18"/>
                <w:szCs w:val="18"/>
              </w:rPr>
              <w:t>Poznámka:</w:t>
            </w:r>
          </w:p>
        </w:tc>
        <w:tc>
          <w:tcPr>
            <w:tcW w:w="2692" w:type="dxa"/>
            <w:shd w:val="clear" w:color="auto" w:fill="FFFFFF" w:themeFill="background1"/>
          </w:tcPr>
          <w:p w14:paraId="1BC11AE8" w14:textId="77777777" w:rsidR="00AD13BB" w:rsidRPr="00E61002" w:rsidRDefault="00AD13BB" w:rsidP="00344E0A">
            <w:pPr>
              <w:tabs>
                <w:tab w:val="left" w:pos="142"/>
              </w:tabs>
              <w:ind w:right="-307"/>
            </w:pPr>
            <w:r w:rsidRPr="00780751">
              <w:rPr>
                <w:i/>
                <w:iCs/>
                <w:sz w:val="18"/>
                <w:szCs w:val="18"/>
              </w:rPr>
              <w:t>Poznámka:</w:t>
            </w:r>
          </w:p>
        </w:tc>
        <w:tc>
          <w:tcPr>
            <w:tcW w:w="2629" w:type="dxa"/>
            <w:shd w:val="clear" w:color="auto" w:fill="FFFFFF" w:themeFill="background1"/>
          </w:tcPr>
          <w:p w14:paraId="5A31F346" w14:textId="77777777" w:rsidR="00AD13BB" w:rsidRPr="00E61002" w:rsidRDefault="00AD13BB" w:rsidP="00344E0A">
            <w:pPr>
              <w:tabs>
                <w:tab w:val="left" w:pos="142"/>
              </w:tabs>
              <w:ind w:right="-307"/>
            </w:pPr>
            <w:r w:rsidRPr="00780751">
              <w:rPr>
                <w:i/>
                <w:iCs/>
                <w:sz w:val="18"/>
                <w:szCs w:val="18"/>
              </w:rPr>
              <w:t>Poznámka:</w:t>
            </w:r>
          </w:p>
        </w:tc>
      </w:tr>
      <w:tr w:rsidR="00AD13BB" w14:paraId="7D882623" w14:textId="77777777" w:rsidTr="00344E0A">
        <w:trPr>
          <w:trHeight w:val="202"/>
        </w:trPr>
        <w:tc>
          <w:tcPr>
            <w:tcW w:w="10961" w:type="dxa"/>
            <w:gridSpan w:val="4"/>
            <w:shd w:val="clear" w:color="auto" w:fill="D9D9D9" w:themeFill="background1" w:themeFillShade="D9"/>
          </w:tcPr>
          <w:p w14:paraId="6745D84E" w14:textId="77777777" w:rsidR="00AD13BB" w:rsidRPr="00780751" w:rsidRDefault="00AD13BB" w:rsidP="00344E0A">
            <w:pPr>
              <w:tabs>
                <w:tab w:val="left" w:pos="142"/>
              </w:tabs>
              <w:ind w:right="-30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*Mesiace sa môžu označiť číslami 1 – 12.** počas </w:t>
            </w:r>
            <w:r w:rsidRPr="0023128D">
              <w:rPr>
                <w:sz w:val="18"/>
                <w:szCs w:val="18"/>
              </w:rPr>
              <w:t>roka je možné zvoliť maximálne dve frekvencie, ktoré je zároveň potrebné konzultovať s MsÚ</w:t>
            </w:r>
          </w:p>
        </w:tc>
      </w:tr>
    </w:tbl>
    <w:p w14:paraId="13D306E1" w14:textId="77777777" w:rsidR="00AD13BB" w:rsidRDefault="00AD13BB" w:rsidP="00252303">
      <w:pPr>
        <w:tabs>
          <w:tab w:val="left" w:pos="142"/>
        </w:tabs>
        <w:ind w:right="-307"/>
        <w:rPr>
          <w:sz w:val="20"/>
          <w:szCs w:val="20"/>
        </w:rPr>
      </w:pPr>
    </w:p>
    <w:p w14:paraId="621B9070" w14:textId="6B2C0BF1" w:rsidR="00D0595E" w:rsidRDefault="00D0595E" w:rsidP="00252303">
      <w:pPr>
        <w:tabs>
          <w:tab w:val="left" w:pos="142"/>
        </w:tabs>
        <w:ind w:right="-30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8AED0" wp14:editId="252D8978">
                <wp:simplePos x="0" y="0"/>
                <wp:positionH relativeFrom="column">
                  <wp:posOffset>4878705</wp:posOffset>
                </wp:positionH>
                <wp:positionV relativeFrom="paragraph">
                  <wp:posOffset>97790</wp:posOffset>
                </wp:positionV>
                <wp:extent cx="152400" cy="133350"/>
                <wp:effectExtent l="9525" t="6350" r="9525" b="12700"/>
                <wp:wrapNone/>
                <wp:docPr id="26" name="Obdĺž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3D581" id="Obdĺžnik 26" o:spid="_x0000_s1026" style="position:absolute;margin-left:384.15pt;margin-top:7.7pt;width:12pt;height:10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77C77" wp14:editId="3A6FCF43">
                <wp:simplePos x="0" y="0"/>
                <wp:positionH relativeFrom="column">
                  <wp:posOffset>3343275</wp:posOffset>
                </wp:positionH>
                <wp:positionV relativeFrom="paragraph">
                  <wp:posOffset>95250</wp:posOffset>
                </wp:positionV>
                <wp:extent cx="152400" cy="133350"/>
                <wp:effectExtent l="9525" t="6350" r="9525" b="12700"/>
                <wp:wrapNone/>
                <wp:docPr id="25" name="Obdĺž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BD8AA" id="Obdĺžnik 25" o:spid="_x0000_s1026" style="position:absolute;margin-left:263.25pt;margin-top:7.5pt;width:12pt;height:10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" strokeweight=".26mm">
                <v:stroke endcap="square"/>
              </v:rect>
            </w:pict>
          </mc:Fallback>
        </mc:AlternateContent>
      </w:r>
    </w:p>
    <w:p w14:paraId="56811392" w14:textId="5E39C09D" w:rsidR="00D0595E" w:rsidRDefault="00D0595E" w:rsidP="00D0595E">
      <w:pPr>
        <w:tabs>
          <w:tab w:val="left" w:pos="142"/>
        </w:tabs>
        <w:ind w:left="-284" w:right="-307"/>
        <w:rPr>
          <w:sz w:val="20"/>
          <w:szCs w:val="20"/>
        </w:rPr>
      </w:pPr>
      <w:r w:rsidRPr="0086712D">
        <w:rPr>
          <w:b/>
          <w:bCs/>
          <w:sz w:val="20"/>
          <w:szCs w:val="20"/>
        </w:rPr>
        <w:t>Doplnkový vrecový systém zberu</w:t>
      </w:r>
      <w:r w:rsidRPr="0086712D">
        <w:rPr>
          <w:b/>
          <w:bCs/>
          <w:sz w:val="18"/>
          <w:szCs w:val="18"/>
        </w:rPr>
        <w:t>:</w:t>
      </w:r>
      <w:r w:rsidRPr="008671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</w:t>
      </w:r>
      <w:r>
        <w:rPr>
          <w:sz w:val="20"/>
          <w:szCs w:val="20"/>
        </w:rPr>
        <w:t xml:space="preserve">ÁNO                                         NIE </w:t>
      </w:r>
    </w:p>
    <w:p w14:paraId="689F37F3" w14:textId="3F325B37" w:rsidR="00D0595E" w:rsidRDefault="00D0595E" w:rsidP="00D0595E">
      <w:pPr>
        <w:tabs>
          <w:tab w:val="left" w:pos="142"/>
        </w:tabs>
        <w:ind w:left="-284" w:right="-307"/>
      </w:pPr>
    </w:p>
    <w:p w14:paraId="5B7FEB07" w14:textId="77777777" w:rsidR="00D0595E" w:rsidRDefault="00D0595E" w:rsidP="00AD13BB">
      <w:pPr>
        <w:tabs>
          <w:tab w:val="left" w:pos="142"/>
        </w:tabs>
        <w:ind w:right="-307"/>
        <w:rPr>
          <w:b/>
          <w:bCs/>
          <w:sz w:val="22"/>
          <w:szCs w:val="22"/>
        </w:rPr>
      </w:pPr>
    </w:p>
    <w:p w14:paraId="20E37C9B" w14:textId="77777777" w:rsidR="00D0595E" w:rsidRDefault="00D0595E" w:rsidP="00D0595E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</w:p>
    <w:p w14:paraId="17E72AAA" w14:textId="77777777" w:rsidR="00D0595E" w:rsidRDefault="00D0595E" w:rsidP="00D0595E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</w:p>
    <w:p w14:paraId="43685E6D" w14:textId="52300972" w:rsidR="00D0595E" w:rsidRPr="00D527E5" w:rsidRDefault="00D0595E" w:rsidP="00D0595E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  <w:r w:rsidRPr="00D527E5">
        <w:rPr>
          <w:b/>
          <w:bCs/>
          <w:sz w:val="22"/>
          <w:szCs w:val="22"/>
        </w:rPr>
        <w:t xml:space="preserve">Dátum oznámenia: ................................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D527E5">
        <w:rPr>
          <w:b/>
          <w:bCs/>
          <w:sz w:val="22"/>
          <w:szCs w:val="22"/>
        </w:rPr>
        <w:t xml:space="preserve">      .......................................................</w:t>
      </w:r>
    </w:p>
    <w:p w14:paraId="0A0A5EFC" w14:textId="787B9CA8" w:rsidR="00D0595E" w:rsidRDefault="00D0595E" w:rsidP="00D0595E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  <w:r w:rsidRPr="00D527E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</w:t>
      </w:r>
      <w:r w:rsidRPr="00D527E5">
        <w:rPr>
          <w:b/>
          <w:bCs/>
          <w:sz w:val="22"/>
          <w:szCs w:val="22"/>
        </w:rPr>
        <w:t xml:space="preserve">  podpis platiteľa</w:t>
      </w:r>
    </w:p>
    <w:p w14:paraId="3935C946" w14:textId="05156C3B" w:rsidR="00D0595E" w:rsidRDefault="00D0595E" w:rsidP="00D0595E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</w:p>
    <w:p w14:paraId="21E5BB86" w14:textId="77777777" w:rsidR="00252303" w:rsidRDefault="00252303" w:rsidP="00D0595E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</w:p>
    <w:p w14:paraId="10ED13CA" w14:textId="77777777" w:rsidR="00D0595E" w:rsidRDefault="00D0595E" w:rsidP="00D0595E">
      <w:pPr>
        <w:tabs>
          <w:tab w:val="left" w:pos="142"/>
        </w:tabs>
        <w:ind w:left="-284" w:right="-307"/>
        <w:rPr>
          <w:b/>
          <w:bCs/>
          <w:sz w:val="22"/>
          <w:szCs w:val="22"/>
        </w:rPr>
      </w:pPr>
    </w:p>
    <w:p w14:paraId="4C629B0D" w14:textId="2C2C5E15" w:rsidR="00E800C2" w:rsidRPr="00252303" w:rsidRDefault="002C6A45" w:rsidP="00252303">
      <w:pPr>
        <w:tabs>
          <w:tab w:val="left" w:pos="142"/>
        </w:tabs>
        <w:ind w:left="-284" w:right="-307"/>
        <w:rPr>
          <w:i/>
          <w:iCs/>
          <w:color w:val="A6A6A6" w:themeColor="background1" w:themeShade="A6"/>
          <w:sz w:val="22"/>
          <w:szCs w:val="22"/>
        </w:rPr>
      </w:pPr>
      <w:r w:rsidRPr="002C6A45">
        <w:rPr>
          <w:i/>
          <w:iCs/>
          <w:color w:val="A6A6A6" w:themeColor="background1" w:themeShade="A6"/>
          <w:sz w:val="10"/>
          <w:szCs w:val="10"/>
        </w:rPr>
        <w:t>1</w:t>
      </w:r>
      <w:r w:rsidR="00D0595E" w:rsidRPr="002C6A45">
        <w:rPr>
          <w:i/>
          <w:iCs/>
          <w:color w:val="A6A6A6" w:themeColor="background1" w:themeShade="A6"/>
          <w:sz w:val="10"/>
          <w:szCs w:val="10"/>
        </w:rPr>
        <w:t xml:space="preserve"> </w:t>
      </w:r>
      <w:r w:rsidRPr="002C6A45">
        <w:rPr>
          <w:i/>
          <w:iCs/>
          <w:color w:val="A6A6A6" w:themeColor="background1" w:themeShade="A6"/>
          <w:sz w:val="10"/>
          <w:szCs w:val="10"/>
        </w:rPr>
        <w:t>;</w:t>
      </w:r>
      <w:r w:rsidR="00D0595E" w:rsidRPr="00D0595E">
        <w:rPr>
          <w:i/>
          <w:iCs/>
          <w:color w:val="A6A6A6" w:themeColor="background1" w:themeShade="A6"/>
          <w:sz w:val="22"/>
          <w:szCs w:val="22"/>
        </w:rPr>
        <w:t>Zdieľanie spoločných nádob je možné využiť, ak sa prevádzky nachádzajú blízko seba.</w:t>
      </w:r>
    </w:p>
    <w:p w14:paraId="0BB0DFFB" w14:textId="3A8B179B" w:rsidR="00AB4C04" w:rsidRPr="00AB4C04" w:rsidRDefault="00AB4C04" w:rsidP="00252303"/>
    <w:sectPr w:rsidR="00AB4C04" w:rsidRPr="00AB4C04" w:rsidSect="00F1458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720" w:left="567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1644C" w14:textId="77777777" w:rsidR="003C78D9" w:rsidRDefault="003C78D9">
      <w:r>
        <w:separator/>
      </w:r>
    </w:p>
  </w:endnote>
  <w:endnote w:type="continuationSeparator" w:id="0">
    <w:p w14:paraId="471E3F1B" w14:textId="77777777" w:rsidR="003C78D9" w:rsidRDefault="003C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D088" w14:textId="77777777" w:rsidR="003A4484" w:rsidRDefault="008D7124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448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3DA4CF" w14:textId="77777777" w:rsidR="003A4484" w:rsidRDefault="003A4484" w:rsidP="005E4E0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726E" w14:textId="77777777" w:rsidR="003A4484" w:rsidRDefault="003A4484" w:rsidP="002128B6">
    <w:pPr>
      <w:pStyle w:val="Pta"/>
      <w:framePr w:wrap="around" w:vAnchor="text" w:hAnchor="margin" w:xAlign="right" w:y="1"/>
      <w:rPr>
        <w:rStyle w:val="slostrany"/>
      </w:rPr>
    </w:pPr>
  </w:p>
  <w:p w14:paraId="252BB3D0" w14:textId="779B565F" w:rsidR="003A4484" w:rsidRDefault="00D11987" w:rsidP="00D11987">
    <w:pPr>
      <w:jc w:val="center"/>
    </w:pP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Mesto Banská Štiavnica, Radničné námestie 1, 969 24 Banská Štiavnica, 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32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hyperlink r:id="rId1" w:history="1">
      <w:r w:rsidRPr="00AB4C04">
        <w:rPr>
          <w:rStyle w:val="Hypertextovprepojenie"/>
          <w:rFonts w:asciiTheme="minorHAnsi" w:hAnsiTheme="minorHAnsi" w:cstheme="minorHAnsi"/>
          <w:color w:val="808080" w:themeColor="background1" w:themeShade="80"/>
          <w:sz w:val="16"/>
          <w:szCs w:val="16"/>
        </w:rPr>
        <w:t>dominika.cizova@banskastiavnica.sk</w:t>
      </w:r>
    </w:hyperlink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C507" w14:textId="5F3F19BD" w:rsidR="003A4484" w:rsidRDefault="00AB4C04" w:rsidP="00146D30">
    <w:pPr>
      <w:jc w:val="center"/>
    </w:pP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Mesto Banská Štiavnica, Radničné námestie 1, 969 24 Banská Štiavnica,  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32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="003A4484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hyperlink r:id="rId1" w:history="1">
      <w:r w:rsidRPr="00AB4C04">
        <w:rPr>
          <w:rStyle w:val="Hypertextovprepojenie"/>
          <w:rFonts w:asciiTheme="minorHAnsi" w:hAnsiTheme="minorHAnsi" w:cstheme="minorHAnsi"/>
          <w:color w:val="808080" w:themeColor="background1" w:themeShade="80"/>
          <w:sz w:val="16"/>
          <w:szCs w:val="16"/>
        </w:rPr>
        <w:t>dominika.cizova@banskastiavnica.sk</w:t>
      </w:r>
    </w:hyperlink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0269" w14:textId="77777777" w:rsidR="003C78D9" w:rsidRDefault="003C78D9">
      <w:r>
        <w:separator/>
      </w:r>
    </w:p>
  </w:footnote>
  <w:footnote w:type="continuationSeparator" w:id="0">
    <w:p w14:paraId="16A82403" w14:textId="77777777" w:rsidR="003C78D9" w:rsidRDefault="003C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1667" w14:textId="02C61C17" w:rsidR="00D527E5" w:rsidRDefault="00D527E5" w:rsidP="00D527E5">
    <w:pPr>
      <w:ind w:left="9072" w:right="-426"/>
    </w:pPr>
  </w:p>
  <w:p w14:paraId="6DC97225" w14:textId="05304014" w:rsidR="00D527E5" w:rsidRPr="00741A72" w:rsidRDefault="00F1458A" w:rsidP="00D527E5">
    <w:pPr>
      <w:ind w:left="9072"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35C4C1BD" wp14:editId="3664AC63">
          <wp:simplePos x="0" y="0"/>
          <wp:positionH relativeFrom="margin">
            <wp:posOffset>-73697</wp:posOffset>
          </wp:positionH>
          <wp:positionV relativeFrom="paragraph">
            <wp:posOffset>114300</wp:posOffset>
          </wp:positionV>
          <wp:extent cx="1524000" cy="632972"/>
          <wp:effectExtent l="0" t="0" r="0" b="0"/>
          <wp:wrapNone/>
          <wp:docPr id="19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7E5">
      <w:t xml:space="preserve"> </w:t>
    </w:r>
    <w:r w:rsidR="00D527E5" w:rsidRPr="00741A72">
      <w:rPr>
        <w:rFonts w:asciiTheme="minorHAnsi" w:hAnsiTheme="minorHAnsi" w:cstheme="minorHAnsi"/>
        <w:b/>
        <w:color w:val="7F7F7F" w:themeColor="text1" w:themeTint="80"/>
        <w:sz w:val="16"/>
        <w:szCs w:val="16"/>
      </w:rPr>
      <w:t>Mesto Banská Štiavnica</w:t>
    </w:r>
  </w:p>
  <w:p w14:paraId="642CEFDF" w14:textId="77777777" w:rsidR="00D527E5" w:rsidRPr="00741A72" w:rsidRDefault="00D527E5" w:rsidP="00D527E5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Radničné námestie 1</w:t>
    </w:r>
  </w:p>
  <w:p w14:paraId="2AFB36B9" w14:textId="77777777" w:rsidR="00D527E5" w:rsidRPr="00741A72" w:rsidRDefault="00D527E5" w:rsidP="00D527E5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969 24 Banská Štiavnica 1</w:t>
    </w:r>
  </w:p>
  <w:p w14:paraId="5920070F" w14:textId="026F2297" w:rsidR="003A4484" w:rsidRDefault="003A4484" w:rsidP="00D527E5">
    <w:pPr>
      <w:pStyle w:val="Hlavika"/>
      <w:tabs>
        <w:tab w:val="clear" w:pos="9072"/>
        <w:tab w:val="right" w:pos="-1800"/>
      </w:tabs>
      <w:ind w:left="-1418" w:right="-137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C90D" w14:textId="00C965BC" w:rsidR="00607388" w:rsidRDefault="00607388" w:rsidP="00D11987">
    <w:pPr>
      <w:ind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</w:p>
  <w:p w14:paraId="6FA61046" w14:textId="49509604" w:rsidR="00607388" w:rsidRPr="00741A72" w:rsidRDefault="00F1458A" w:rsidP="00607388">
    <w:pPr>
      <w:ind w:left="9072"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208061CD" wp14:editId="3F7C73E5">
          <wp:simplePos x="0" y="0"/>
          <wp:positionH relativeFrom="column">
            <wp:posOffset>-79375</wp:posOffset>
          </wp:positionH>
          <wp:positionV relativeFrom="paragraph">
            <wp:posOffset>86360</wp:posOffset>
          </wp:positionV>
          <wp:extent cx="1524000" cy="632972"/>
          <wp:effectExtent l="0" t="0" r="0" b="0"/>
          <wp:wrapNone/>
          <wp:docPr id="20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388" w:rsidRPr="00741A72">
      <w:rPr>
        <w:rFonts w:asciiTheme="minorHAnsi" w:hAnsiTheme="minorHAnsi" w:cstheme="minorHAnsi"/>
        <w:b/>
        <w:color w:val="7F7F7F" w:themeColor="text1" w:themeTint="80"/>
        <w:sz w:val="16"/>
        <w:szCs w:val="16"/>
      </w:rPr>
      <w:t>Mesto Banská Štiavnica</w:t>
    </w:r>
  </w:p>
  <w:p w14:paraId="50CB3DE5" w14:textId="7537C271" w:rsidR="00607388" w:rsidRPr="00741A72" w:rsidRDefault="00607388" w:rsidP="00607388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Radničné námestie 1</w:t>
    </w:r>
  </w:p>
  <w:p w14:paraId="20126CC2" w14:textId="2BD6FB60" w:rsidR="00607388" w:rsidRPr="00741A72" w:rsidRDefault="00607388" w:rsidP="00607388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969 24 Banská Štiavnica 1</w:t>
    </w:r>
  </w:p>
  <w:p w14:paraId="00B94F54" w14:textId="39EA7154" w:rsidR="003A4484" w:rsidRDefault="009238E7" w:rsidP="004266FE">
    <w:pPr>
      <w:pStyle w:val="Hlavika"/>
      <w:tabs>
        <w:tab w:val="clear" w:pos="9072"/>
        <w:tab w:val="right" w:pos="-1800"/>
      </w:tabs>
      <w:ind w:left="-1418" w:right="-137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AF7F0A" wp14:editId="1866C6EF">
              <wp:simplePos x="0" y="0"/>
              <wp:positionH relativeFrom="column">
                <wp:posOffset>-81915</wp:posOffset>
              </wp:positionH>
              <wp:positionV relativeFrom="paragraph">
                <wp:posOffset>1266825</wp:posOffset>
              </wp:positionV>
              <wp:extent cx="2486025" cy="1076325"/>
              <wp:effectExtent l="0" t="0" r="0" b="0"/>
              <wp:wrapNone/>
              <wp:docPr id="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6C07E" w14:textId="77777777" w:rsidR="003A4484" w:rsidRPr="00741A72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61935DB7" w14:textId="77777777" w:rsidR="003A4484" w:rsidRPr="00F71351" w:rsidRDefault="003A4484" w:rsidP="00741A72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6D7F1B4E" w14:textId="77777777" w:rsidR="003A4484" w:rsidRPr="00CC09D9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404779C5" w14:textId="77777777" w:rsidR="003A4484" w:rsidRPr="005E4E0D" w:rsidRDefault="003A4484" w:rsidP="000605FF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F7F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.45pt;margin-top:99.75pt;width:195.7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" filled="f" stroked="f">
              <v:textbox inset=",,0">
                <w:txbxContent>
                  <w:p w14:paraId="1986C07E" w14:textId="77777777" w:rsidR="003A4484" w:rsidRPr="00741A72" w:rsidRDefault="003A4484" w:rsidP="0044023F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61935DB7" w14:textId="77777777" w:rsidR="003A4484" w:rsidRPr="00F71351" w:rsidRDefault="003A4484" w:rsidP="00741A72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6D7F1B4E" w14:textId="77777777" w:rsidR="003A4484" w:rsidRPr="00CC09D9" w:rsidRDefault="003A4484" w:rsidP="0044023F">
                    <w:p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</w:pPr>
                  </w:p>
                  <w:p w14:paraId="404779C5" w14:textId="77777777" w:rsidR="003A4484" w:rsidRPr="005E4E0D" w:rsidRDefault="003A4484" w:rsidP="000605FF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DA511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13EB4B87"/>
    <w:multiLevelType w:val="hybridMultilevel"/>
    <w:tmpl w:val="5A82A55E"/>
    <w:lvl w:ilvl="0" w:tplc="FE78DE0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7A131B6"/>
    <w:multiLevelType w:val="hybridMultilevel"/>
    <w:tmpl w:val="9A58C4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B578E"/>
    <w:multiLevelType w:val="hybridMultilevel"/>
    <w:tmpl w:val="C232A9E6"/>
    <w:lvl w:ilvl="0" w:tplc="5936F006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22D90581"/>
    <w:multiLevelType w:val="multilevel"/>
    <w:tmpl w:val="BAB2C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A1B04"/>
    <w:multiLevelType w:val="hybridMultilevel"/>
    <w:tmpl w:val="6C4CFBCE"/>
    <w:lvl w:ilvl="0" w:tplc="0F6ACC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44C9"/>
    <w:multiLevelType w:val="hybridMultilevel"/>
    <w:tmpl w:val="A7CE15AC"/>
    <w:lvl w:ilvl="0" w:tplc="E0C2F15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349"/>
    <w:multiLevelType w:val="hybridMultilevel"/>
    <w:tmpl w:val="5E36D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97C72"/>
    <w:multiLevelType w:val="hybridMultilevel"/>
    <w:tmpl w:val="FA3803A8"/>
    <w:lvl w:ilvl="0" w:tplc="61D82D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55127">
    <w:abstractNumId w:val="0"/>
  </w:num>
  <w:num w:numId="2" w16cid:durableId="1786997667">
    <w:abstractNumId w:val="7"/>
  </w:num>
  <w:num w:numId="3" w16cid:durableId="1120489523">
    <w:abstractNumId w:val="6"/>
  </w:num>
  <w:num w:numId="4" w16cid:durableId="1848472812">
    <w:abstractNumId w:val="8"/>
  </w:num>
  <w:num w:numId="5" w16cid:durableId="1146356029">
    <w:abstractNumId w:val="9"/>
  </w:num>
  <w:num w:numId="6" w16cid:durableId="948006938">
    <w:abstractNumId w:val="3"/>
  </w:num>
  <w:num w:numId="7" w16cid:durableId="356584932">
    <w:abstractNumId w:val="4"/>
  </w:num>
  <w:num w:numId="8" w16cid:durableId="1037435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745486">
    <w:abstractNumId w:val="1"/>
  </w:num>
  <w:num w:numId="10" w16cid:durableId="132265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D"/>
    <w:rsid w:val="000036AB"/>
    <w:rsid w:val="000177C6"/>
    <w:rsid w:val="00027656"/>
    <w:rsid w:val="000302F6"/>
    <w:rsid w:val="000605FF"/>
    <w:rsid w:val="00084A76"/>
    <w:rsid w:val="00090052"/>
    <w:rsid w:val="000A4705"/>
    <w:rsid w:val="00116970"/>
    <w:rsid w:val="00125F82"/>
    <w:rsid w:val="00146D30"/>
    <w:rsid w:val="00185C1C"/>
    <w:rsid w:val="00186FC8"/>
    <w:rsid w:val="00197DAE"/>
    <w:rsid w:val="001B2C9D"/>
    <w:rsid w:val="001B46F5"/>
    <w:rsid w:val="001C0BBA"/>
    <w:rsid w:val="001D6462"/>
    <w:rsid w:val="001E0104"/>
    <w:rsid w:val="001F23F9"/>
    <w:rsid w:val="00201BF3"/>
    <w:rsid w:val="00201DA3"/>
    <w:rsid w:val="002128B6"/>
    <w:rsid w:val="00213C7E"/>
    <w:rsid w:val="0022006E"/>
    <w:rsid w:val="0023128D"/>
    <w:rsid w:val="00252303"/>
    <w:rsid w:val="00297F05"/>
    <w:rsid w:val="002A1C3F"/>
    <w:rsid w:val="002B4D94"/>
    <w:rsid w:val="002C6A45"/>
    <w:rsid w:val="002D0E9F"/>
    <w:rsid w:val="002D165C"/>
    <w:rsid w:val="00331331"/>
    <w:rsid w:val="003357F4"/>
    <w:rsid w:val="00337678"/>
    <w:rsid w:val="00357BAB"/>
    <w:rsid w:val="00367B7E"/>
    <w:rsid w:val="00392021"/>
    <w:rsid w:val="003A4484"/>
    <w:rsid w:val="003B131F"/>
    <w:rsid w:val="003B7401"/>
    <w:rsid w:val="003C78D9"/>
    <w:rsid w:val="003C7D9D"/>
    <w:rsid w:val="003D41DD"/>
    <w:rsid w:val="003D4EC6"/>
    <w:rsid w:val="003F62E2"/>
    <w:rsid w:val="00403866"/>
    <w:rsid w:val="00411348"/>
    <w:rsid w:val="004129F8"/>
    <w:rsid w:val="0041565A"/>
    <w:rsid w:val="004266FE"/>
    <w:rsid w:val="004320DE"/>
    <w:rsid w:val="0044023F"/>
    <w:rsid w:val="0047148C"/>
    <w:rsid w:val="00476683"/>
    <w:rsid w:val="004A7FB1"/>
    <w:rsid w:val="004B5CB5"/>
    <w:rsid w:val="004D52B6"/>
    <w:rsid w:val="004D6006"/>
    <w:rsid w:val="004F065B"/>
    <w:rsid w:val="00512860"/>
    <w:rsid w:val="00517898"/>
    <w:rsid w:val="00536DBF"/>
    <w:rsid w:val="00596B1F"/>
    <w:rsid w:val="0059710E"/>
    <w:rsid w:val="005A5EC8"/>
    <w:rsid w:val="005C44C8"/>
    <w:rsid w:val="005E4E0D"/>
    <w:rsid w:val="005F365E"/>
    <w:rsid w:val="00607388"/>
    <w:rsid w:val="006154E6"/>
    <w:rsid w:val="00645FCD"/>
    <w:rsid w:val="00653A09"/>
    <w:rsid w:val="00654DD3"/>
    <w:rsid w:val="00662B9C"/>
    <w:rsid w:val="00685B61"/>
    <w:rsid w:val="006919B8"/>
    <w:rsid w:val="006B1ECB"/>
    <w:rsid w:val="006D34A8"/>
    <w:rsid w:val="006E2B81"/>
    <w:rsid w:val="00701988"/>
    <w:rsid w:val="00717AD7"/>
    <w:rsid w:val="00726564"/>
    <w:rsid w:val="00734926"/>
    <w:rsid w:val="00741A72"/>
    <w:rsid w:val="00780751"/>
    <w:rsid w:val="00795D16"/>
    <w:rsid w:val="007A4493"/>
    <w:rsid w:val="007D557B"/>
    <w:rsid w:val="007E074F"/>
    <w:rsid w:val="007F2D56"/>
    <w:rsid w:val="008065E3"/>
    <w:rsid w:val="00816788"/>
    <w:rsid w:val="0083026B"/>
    <w:rsid w:val="008434AF"/>
    <w:rsid w:val="00854710"/>
    <w:rsid w:val="0086712D"/>
    <w:rsid w:val="0087523A"/>
    <w:rsid w:val="00886699"/>
    <w:rsid w:val="008944BC"/>
    <w:rsid w:val="008A4ECA"/>
    <w:rsid w:val="008C20F8"/>
    <w:rsid w:val="008C47E0"/>
    <w:rsid w:val="008C5A75"/>
    <w:rsid w:val="008D002B"/>
    <w:rsid w:val="008D7124"/>
    <w:rsid w:val="008F1696"/>
    <w:rsid w:val="008F37FF"/>
    <w:rsid w:val="008F602E"/>
    <w:rsid w:val="00921B27"/>
    <w:rsid w:val="00922F2D"/>
    <w:rsid w:val="009238E7"/>
    <w:rsid w:val="00933973"/>
    <w:rsid w:val="00942492"/>
    <w:rsid w:val="0095795B"/>
    <w:rsid w:val="00985D8B"/>
    <w:rsid w:val="00993C54"/>
    <w:rsid w:val="009A3993"/>
    <w:rsid w:val="009C40EA"/>
    <w:rsid w:val="009C4A5A"/>
    <w:rsid w:val="009D253F"/>
    <w:rsid w:val="00A07BD3"/>
    <w:rsid w:val="00A07C8D"/>
    <w:rsid w:val="00A11324"/>
    <w:rsid w:val="00A224A6"/>
    <w:rsid w:val="00A31BFD"/>
    <w:rsid w:val="00A3225E"/>
    <w:rsid w:val="00A35CC9"/>
    <w:rsid w:val="00A37193"/>
    <w:rsid w:val="00A55CBE"/>
    <w:rsid w:val="00A914F6"/>
    <w:rsid w:val="00A97D9C"/>
    <w:rsid w:val="00AA7EB4"/>
    <w:rsid w:val="00AB4C04"/>
    <w:rsid w:val="00AC04DA"/>
    <w:rsid w:val="00AD13BB"/>
    <w:rsid w:val="00AF677A"/>
    <w:rsid w:val="00AF6C6B"/>
    <w:rsid w:val="00B26E5D"/>
    <w:rsid w:val="00B37E1C"/>
    <w:rsid w:val="00B46B9A"/>
    <w:rsid w:val="00BA2F58"/>
    <w:rsid w:val="00BB0919"/>
    <w:rsid w:val="00BB4B2C"/>
    <w:rsid w:val="00BE3111"/>
    <w:rsid w:val="00C33953"/>
    <w:rsid w:val="00C56AD6"/>
    <w:rsid w:val="00C56D11"/>
    <w:rsid w:val="00C63CC4"/>
    <w:rsid w:val="00C725DD"/>
    <w:rsid w:val="00C77C15"/>
    <w:rsid w:val="00C809A1"/>
    <w:rsid w:val="00C83415"/>
    <w:rsid w:val="00CA0FE7"/>
    <w:rsid w:val="00CA389A"/>
    <w:rsid w:val="00CA4F4A"/>
    <w:rsid w:val="00CC09D9"/>
    <w:rsid w:val="00CD1B82"/>
    <w:rsid w:val="00CD3B21"/>
    <w:rsid w:val="00CF0C0E"/>
    <w:rsid w:val="00D0595E"/>
    <w:rsid w:val="00D11987"/>
    <w:rsid w:val="00D3016A"/>
    <w:rsid w:val="00D527E5"/>
    <w:rsid w:val="00D96164"/>
    <w:rsid w:val="00DA0B64"/>
    <w:rsid w:val="00DA46C8"/>
    <w:rsid w:val="00DB2F37"/>
    <w:rsid w:val="00DB575F"/>
    <w:rsid w:val="00DB6C23"/>
    <w:rsid w:val="00DE7799"/>
    <w:rsid w:val="00E05321"/>
    <w:rsid w:val="00E61002"/>
    <w:rsid w:val="00E800C2"/>
    <w:rsid w:val="00E971E4"/>
    <w:rsid w:val="00EB2907"/>
    <w:rsid w:val="00EE0182"/>
    <w:rsid w:val="00EE5D33"/>
    <w:rsid w:val="00F02F6A"/>
    <w:rsid w:val="00F1458A"/>
    <w:rsid w:val="00F16943"/>
    <w:rsid w:val="00F42FBF"/>
    <w:rsid w:val="00F43928"/>
    <w:rsid w:val="00F60D04"/>
    <w:rsid w:val="00F71351"/>
    <w:rsid w:val="00F9535A"/>
    <w:rsid w:val="00FA0618"/>
    <w:rsid w:val="00FA2B92"/>
    <w:rsid w:val="00FD1C84"/>
    <w:rsid w:val="00FD6A79"/>
    <w:rsid w:val="00FD71F5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BCD5C"/>
  <w15:docId w15:val="{ED9DF6E6-A830-404C-860C-A237CA13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7EB4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7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66F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66F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rsid w:val="0042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E0D"/>
  </w:style>
  <w:style w:type="paragraph" w:styleId="Zoznamsodrkami">
    <w:name w:val="List Bullet"/>
    <w:basedOn w:val="Normlny"/>
    <w:unhideWhenUsed/>
    <w:rsid w:val="00CC09D9"/>
    <w:pPr>
      <w:numPr>
        <w:numId w:val="1"/>
      </w:numPr>
      <w:contextualSpacing/>
    </w:pPr>
  </w:style>
  <w:style w:type="paragraph" w:styleId="Textbubliny">
    <w:name w:val="Balloon Text"/>
    <w:basedOn w:val="Normlny"/>
    <w:link w:val="TextbublinyChar"/>
    <w:rsid w:val="00A07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07C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146D3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46D30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4D52B6"/>
    <w:rPr>
      <w:sz w:val="24"/>
      <w:szCs w:val="24"/>
    </w:rPr>
  </w:style>
  <w:style w:type="paragraph" w:customStyle="1" w:styleId="Bezriadkovania1">
    <w:name w:val="Bez riadkovania1"/>
    <w:rsid w:val="009D253F"/>
    <w:rPr>
      <w:rFonts w:eastAsia="Calibri"/>
      <w:sz w:val="24"/>
      <w:szCs w:val="24"/>
    </w:rPr>
  </w:style>
  <w:style w:type="paragraph" w:customStyle="1" w:styleId="Bezriadkovania10">
    <w:name w:val="Bez riadkovania1"/>
    <w:rsid w:val="009D253F"/>
    <w:rPr>
      <w:rFonts w:eastAsia="Calibri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D253F"/>
    <w:pPr>
      <w:spacing w:before="100" w:beforeAutospacing="1" w:after="100" w:afterAutospacing="1"/>
    </w:pPr>
  </w:style>
  <w:style w:type="paragraph" w:styleId="Zarkazkladnhotextu">
    <w:name w:val="Body Text Indent"/>
    <w:basedOn w:val="Normlny"/>
    <w:link w:val="ZarkazkladnhotextuChar"/>
    <w:rsid w:val="003D4EC6"/>
    <w:pPr>
      <w:spacing w:after="120"/>
      <w:ind w:left="283"/>
    </w:pPr>
    <w:rPr>
      <w:rFonts w:eastAsiaTheme="minorEastAsia" w:cstheme="minorBid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D4EC6"/>
    <w:rPr>
      <w:rFonts w:eastAsiaTheme="minorEastAsia" w:cstheme="minorBidi"/>
      <w:sz w:val="24"/>
      <w:szCs w:val="22"/>
    </w:rPr>
  </w:style>
  <w:style w:type="paragraph" w:styleId="Odsekzoznamu">
    <w:name w:val="List Paragraph"/>
    <w:basedOn w:val="Normlny"/>
    <w:uiPriority w:val="34"/>
    <w:qFormat/>
    <w:rsid w:val="003D4EC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infomessage1">
    <w:name w:val="infomessage1"/>
    <w:basedOn w:val="Predvolenpsmoodseku"/>
    <w:rsid w:val="003D4EC6"/>
    <w:rPr>
      <w:strike w:val="0"/>
      <w:dstrike w:val="0"/>
      <w:sz w:val="18"/>
      <w:szCs w:val="18"/>
      <w:u w:val="none"/>
      <w:effect w:val="none"/>
    </w:rPr>
  </w:style>
  <w:style w:type="character" w:customStyle="1" w:styleId="HlavikaChar">
    <w:name w:val="Hlavička Char"/>
    <w:basedOn w:val="Predvolenpsmoodseku"/>
    <w:link w:val="Hlavika"/>
    <w:rsid w:val="003D4EC6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6073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60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rsid w:val="0060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73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7388"/>
    <w:rPr>
      <w:i/>
      <w:iCs/>
      <w:color w:val="4F81BD" w:themeColor="accent1"/>
      <w:sz w:val="24"/>
      <w:szCs w:val="24"/>
    </w:rPr>
  </w:style>
  <w:style w:type="character" w:styleId="Vrazn">
    <w:name w:val="Strong"/>
    <w:basedOn w:val="Predvolenpsmoodseku"/>
    <w:qFormat/>
    <w:rsid w:val="00607388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6073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073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stupntext">
    <w:name w:val="Placeholder Text"/>
    <w:basedOn w:val="Predvolenpsmoodseku"/>
    <w:uiPriority w:val="99"/>
    <w:semiHidden/>
    <w:rsid w:val="00607388"/>
    <w:rPr>
      <w:color w:val="808080"/>
    </w:rPr>
  </w:style>
  <w:style w:type="table" w:styleId="Webovtabuka2">
    <w:name w:val="Table Web 2"/>
    <w:basedOn w:val="Normlnatabuka"/>
    <w:rsid w:val="00197D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mriekou1svetlzvraznenie1">
    <w:name w:val="Grid Table 1 Light Accent 1"/>
    <w:basedOn w:val="Normlnatabuka"/>
    <w:uiPriority w:val="46"/>
    <w:rsid w:val="00AB4C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rieenzmienka">
    <w:name w:val="Unresolved Mention"/>
    <w:basedOn w:val="Predvolenpsmoodseku"/>
    <w:uiPriority w:val="99"/>
    <w:semiHidden/>
    <w:unhideWhenUsed/>
    <w:rsid w:val="00AB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ka.cizova@banskastiavnic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ka.cizova@banskastiavnic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Grafika\Hlavickove%20papiere\&#352;abl&#243;ny%20dokumentov%20s%20nov&#253;m%20logom%20II\A_mesto_%20papier_cb%2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A_mesto_ papier_cb 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Banská Štiavnica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Cizova</cp:lastModifiedBy>
  <cp:revision>2</cp:revision>
  <cp:lastPrinted>2022-12-08T09:18:00Z</cp:lastPrinted>
  <dcterms:created xsi:type="dcterms:W3CDTF">2024-12-31T07:34:00Z</dcterms:created>
  <dcterms:modified xsi:type="dcterms:W3CDTF">2024-12-31T07:34:00Z</dcterms:modified>
</cp:coreProperties>
</file>